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E5F81" w14:textId="77777777" w:rsidR="00FC3AD8" w:rsidRPr="000B29AD" w:rsidRDefault="00F87628" w:rsidP="00A54DA6">
      <w:pPr>
        <w:pStyle w:val="Ttulo3"/>
        <w:tabs>
          <w:tab w:val="right" w:pos="-3119"/>
        </w:tabs>
        <w:ind w:left="426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/>
        </w:rPr>
        <w:tab/>
      </w:r>
      <w:r w:rsidR="00FC3AD8" w:rsidRPr="000B29AD">
        <w:rPr>
          <w:rFonts w:ascii="Arial" w:hAnsi="Arial" w:cs="Arial"/>
          <w:sz w:val="16"/>
          <w:szCs w:val="16"/>
        </w:rPr>
        <w:t>REP</w:t>
      </w:r>
      <w:r w:rsidR="00B0246A">
        <w:rPr>
          <w:rFonts w:ascii="Arial" w:hAnsi="Arial" w:cs="Arial"/>
          <w:sz w:val="16"/>
          <w:szCs w:val="16"/>
        </w:rPr>
        <w:t>Ú</w:t>
      </w:r>
      <w:r w:rsidR="00FC3AD8" w:rsidRPr="000B29AD">
        <w:rPr>
          <w:rFonts w:ascii="Arial" w:hAnsi="Arial" w:cs="Arial"/>
          <w:sz w:val="16"/>
          <w:szCs w:val="16"/>
        </w:rPr>
        <w:t>BLICA DE CHILE</w:t>
      </w:r>
    </w:p>
    <w:p w14:paraId="2DB2C94F" w14:textId="77777777" w:rsidR="00FC3AD8" w:rsidRPr="000B29AD" w:rsidRDefault="00F87628" w:rsidP="00F87628">
      <w:pPr>
        <w:pStyle w:val="Ttulo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I.  </w:t>
      </w:r>
      <w:r w:rsidR="00FC3AD8" w:rsidRPr="000B29AD">
        <w:rPr>
          <w:rFonts w:ascii="Arial" w:hAnsi="Arial" w:cs="Arial"/>
          <w:sz w:val="16"/>
          <w:szCs w:val="16"/>
        </w:rPr>
        <w:t>MUNICIPALIDAD DE PUDAHUEL</w:t>
      </w:r>
    </w:p>
    <w:p w14:paraId="0DCDD817" w14:textId="77777777" w:rsidR="00E61FF0" w:rsidRDefault="00E61FF0" w:rsidP="00A54DA6">
      <w:pPr>
        <w:tabs>
          <w:tab w:val="center" w:pos="-3119"/>
        </w:tabs>
        <w:suppressAutoHyphens/>
        <w:jc w:val="center"/>
        <w:rPr>
          <w:rFonts w:asciiTheme="minorHAnsi" w:hAnsiTheme="minorHAnsi"/>
          <w:b/>
          <w:spacing w:val="-3"/>
          <w:szCs w:val="24"/>
        </w:rPr>
      </w:pPr>
    </w:p>
    <w:p w14:paraId="3A32E583" w14:textId="77777777" w:rsidR="00105E8F" w:rsidRDefault="00105E8F" w:rsidP="00A54DA6">
      <w:pPr>
        <w:tabs>
          <w:tab w:val="center" w:pos="-3119"/>
        </w:tabs>
        <w:suppressAutoHyphens/>
        <w:jc w:val="center"/>
        <w:rPr>
          <w:rFonts w:asciiTheme="minorHAnsi" w:hAnsiTheme="minorHAnsi"/>
          <w:b/>
          <w:spacing w:val="-3"/>
          <w:szCs w:val="24"/>
        </w:rPr>
      </w:pPr>
    </w:p>
    <w:p w14:paraId="69CDD723" w14:textId="77777777" w:rsidR="00105E8F" w:rsidRDefault="00105E8F" w:rsidP="00A54DA6">
      <w:pPr>
        <w:tabs>
          <w:tab w:val="center" w:pos="-3119"/>
        </w:tabs>
        <w:suppressAutoHyphens/>
        <w:jc w:val="center"/>
        <w:rPr>
          <w:rFonts w:asciiTheme="minorHAnsi" w:hAnsiTheme="minorHAnsi"/>
          <w:b/>
          <w:spacing w:val="-3"/>
          <w:szCs w:val="24"/>
        </w:rPr>
      </w:pPr>
    </w:p>
    <w:p w14:paraId="0A33006D" w14:textId="4D9BB725" w:rsidR="00FC3AD8" w:rsidRPr="00723E48" w:rsidRDefault="00DE2B8E" w:rsidP="00A54DA6">
      <w:pPr>
        <w:tabs>
          <w:tab w:val="center" w:pos="-3119"/>
        </w:tabs>
        <w:suppressAutoHyphens/>
        <w:jc w:val="center"/>
        <w:rPr>
          <w:rFonts w:asciiTheme="minorHAnsi" w:hAnsiTheme="minorHAnsi"/>
          <w:b/>
          <w:spacing w:val="-3"/>
          <w:szCs w:val="24"/>
        </w:rPr>
      </w:pPr>
      <w:r>
        <w:rPr>
          <w:rFonts w:asciiTheme="minorHAnsi" w:hAnsiTheme="minorHAnsi"/>
          <w:b/>
          <w:spacing w:val="-3"/>
          <w:szCs w:val="24"/>
        </w:rPr>
        <w:t xml:space="preserve">INFORME DE </w:t>
      </w:r>
      <w:r w:rsidR="00930DD7">
        <w:rPr>
          <w:rFonts w:asciiTheme="minorHAnsi" w:hAnsiTheme="minorHAnsi"/>
          <w:b/>
          <w:spacing w:val="-3"/>
          <w:szCs w:val="24"/>
        </w:rPr>
        <w:t>EVALU</w:t>
      </w:r>
      <w:r>
        <w:rPr>
          <w:rFonts w:asciiTheme="minorHAnsi" w:hAnsiTheme="minorHAnsi"/>
          <w:b/>
          <w:spacing w:val="-3"/>
          <w:szCs w:val="24"/>
        </w:rPr>
        <w:t xml:space="preserve">ACIÓN </w:t>
      </w:r>
    </w:p>
    <w:p w14:paraId="784B74E3" w14:textId="77777777" w:rsidR="00327F1A" w:rsidRDefault="00327F1A" w:rsidP="00DE2B8E">
      <w:pPr>
        <w:suppressAutoHyphens/>
        <w:jc w:val="center"/>
        <w:rPr>
          <w:rFonts w:ascii="Calibri" w:hAnsi="Calibri" w:cs="Arial"/>
          <w:b/>
          <w:szCs w:val="24"/>
        </w:rPr>
      </w:pPr>
    </w:p>
    <w:p w14:paraId="2079E6FA" w14:textId="4758D7D9" w:rsidR="00DE2B8E" w:rsidRPr="00A949D8" w:rsidRDefault="00A535F2" w:rsidP="00DE2B8E">
      <w:pPr>
        <w:suppressAutoHyphens/>
        <w:jc w:val="center"/>
        <w:rPr>
          <w:rStyle w:val="texto09"/>
          <w:rFonts w:ascii="Calibri" w:hAnsi="Calibri" w:cs="Calibri"/>
          <w:b/>
          <w:color w:val="333333"/>
          <w:szCs w:val="24"/>
        </w:rPr>
      </w:pPr>
      <w:r w:rsidRPr="00A949D8">
        <w:rPr>
          <w:rFonts w:ascii="Calibri" w:hAnsi="Calibri" w:cs="Arial"/>
          <w:b/>
          <w:szCs w:val="24"/>
        </w:rPr>
        <w:t>“</w:t>
      </w:r>
      <w:r w:rsidR="00FE75A2" w:rsidRPr="00FE75A2">
        <w:rPr>
          <w:rFonts w:ascii="Calibri" w:hAnsi="Calibri" w:cs="Calibri"/>
          <w:b/>
          <w:sz w:val="28"/>
          <w:szCs w:val="28"/>
        </w:rPr>
        <w:t>SERVICIO DE TRASLADO USUARIAS DEL CENTRO DE LAS MUJERES</w:t>
      </w:r>
      <w:r w:rsidRPr="00023D60">
        <w:rPr>
          <w:rFonts w:ascii="Calibri" w:hAnsi="Calibri" w:cs="Arial"/>
          <w:b/>
          <w:sz w:val="28"/>
          <w:szCs w:val="28"/>
        </w:rPr>
        <w:t>”</w:t>
      </w:r>
    </w:p>
    <w:p w14:paraId="61A3FE48" w14:textId="77777777" w:rsidR="00E1372D" w:rsidRPr="00A949D8" w:rsidRDefault="00E1372D" w:rsidP="00A54DA6">
      <w:pPr>
        <w:suppressAutoHyphens/>
        <w:jc w:val="both"/>
        <w:rPr>
          <w:rFonts w:asciiTheme="minorHAnsi" w:hAnsiTheme="minorHAnsi"/>
          <w:bCs/>
          <w:spacing w:val="-3"/>
          <w:sz w:val="22"/>
          <w:szCs w:val="22"/>
        </w:rPr>
      </w:pPr>
    </w:p>
    <w:p w14:paraId="36E4238A" w14:textId="706BAF96" w:rsidR="007975DD" w:rsidRDefault="007975DD" w:rsidP="00A54DA6">
      <w:pPr>
        <w:suppressAutoHyphens/>
        <w:jc w:val="both"/>
        <w:rPr>
          <w:rFonts w:asciiTheme="minorHAnsi" w:hAnsiTheme="minorHAnsi" w:cs="Arial"/>
          <w:szCs w:val="24"/>
        </w:rPr>
      </w:pPr>
      <w:r w:rsidRPr="00723E48">
        <w:rPr>
          <w:rFonts w:asciiTheme="minorHAnsi" w:hAnsiTheme="minorHAnsi" w:cs="Arial"/>
          <w:szCs w:val="24"/>
        </w:rPr>
        <w:tab/>
      </w:r>
      <w:r w:rsidRPr="00723E48">
        <w:rPr>
          <w:rFonts w:asciiTheme="minorHAnsi" w:hAnsiTheme="minorHAnsi" w:cs="Arial"/>
          <w:szCs w:val="24"/>
        </w:rPr>
        <w:tab/>
      </w:r>
    </w:p>
    <w:p w14:paraId="6BA3A3B3" w14:textId="5A872C60" w:rsidR="00DE2B8E" w:rsidRPr="00DE2B8E" w:rsidRDefault="00DE2B8E" w:rsidP="00DE2B8E">
      <w:pPr>
        <w:suppressAutoHyphens/>
        <w:ind w:left="1134" w:hanging="1134"/>
        <w:jc w:val="both"/>
        <w:rPr>
          <w:rFonts w:asciiTheme="minorHAnsi" w:hAnsiTheme="minorHAnsi" w:cs="Arial"/>
          <w:b/>
          <w:bCs/>
          <w:szCs w:val="22"/>
        </w:rPr>
      </w:pPr>
      <w:r w:rsidRPr="00DE2B8E">
        <w:rPr>
          <w:rFonts w:asciiTheme="minorHAnsi" w:hAnsiTheme="minorHAnsi" w:cs="Arial"/>
          <w:b/>
          <w:bCs/>
          <w:szCs w:val="22"/>
        </w:rPr>
        <w:t>1.</w:t>
      </w:r>
      <w:r w:rsidRPr="00DE2B8E">
        <w:rPr>
          <w:rFonts w:asciiTheme="minorHAnsi" w:hAnsiTheme="minorHAnsi" w:cs="Arial"/>
          <w:b/>
          <w:bCs/>
          <w:szCs w:val="22"/>
        </w:rPr>
        <w:tab/>
      </w:r>
      <w:r w:rsidRPr="00DE2B8E">
        <w:rPr>
          <w:rFonts w:asciiTheme="minorHAnsi" w:hAnsiTheme="minorHAnsi" w:cs="Arial"/>
          <w:b/>
          <w:bCs/>
          <w:szCs w:val="22"/>
        </w:rPr>
        <w:tab/>
        <w:t>ANTECEDENTES GENERALES</w:t>
      </w:r>
    </w:p>
    <w:p w14:paraId="50585AB3" w14:textId="77777777" w:rsidR="00DE2B8E" w:rsidRPr="00F865A7" w:rsidRDefault="00DE2B8E" w:rsidP="00A54DA6">
      <w:pPr>
        <w:suppressAutoHyphens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670"/>
      </w:tblGrid>
      <w:tr w:rsidR="00DE2B8E" w:rsidRPr="00723E48" w14:paraId="550D69DA" w14:textId="77777777" w:rsidTr="002E5BE3">
        <w:tc>
          <w:tcPr>
            <w:tcW w:w="3256" w:type="dxa"/>
            <w:shd w:val="clear" w:color="auto" w:fill="99CCFF"/>
          </w:tcPr>
          <w:p w14:paraId="2B96E186" w14:textId="634FF11A" w:rsidR="00DE2B8E" w:rsidRPr="000A7895" w:rsidRDefault="00437247" w:rsidP="00A54DA6">
            <w:pPr>
              <w:tabs>
                <w:tab w:val="center" w:pos="-3119"/>
              </w:tabs>
              <w:suppressAutoHyphens/>
              <w:rPr>
                <w:rFonts w:asciiTheme="minorHAnsi" w:hAnsiTheme="minorHAnsi" w:cs="Arial"/>
                <w:b/>
                <w:szCs w:val="24"/>
              </w:rPr>
            </w:pPr>
            <w:r w:rsidRPr="000A7895">
              <w:rPr>
                <w:rFonts w:asciiTheme="minorHAnsi" w:hAnsiTheme="minorHAnsi" w:cs="Arial"/>
                <w:b/>
                <w:szCs w:val="24"/>
              </w:rPr>
              <w:t xml:space="preserve">N° </w:t>
            </w:r>
            <w:r w:rsidR="00DE2B8E" w:rsidRPr="000A7895">
              <w:rPr>
                <w:rFonts w:asciiTheme="minorHAnsi" w:hAnsiTheme="minorHAnsi" w:cs="Arial"/>
                <w:b/>
                <w:szCs w:val="24"/>
              </w:rPr>
              <w:t>Solicitud de Pedido</w:t>
            </w:r>
          </w:p>
        </w:tc>
        <w:tc>
          <w:tcPr>
            <w:tcW w:w="5670" w:type="dxa"/>
          </w:tcPr>
          <w:p w14:paraId="5656A539" w14:textId="41920804" w:rsidR="00DE2B8E" w:rsidRPr="004A4F6B" w:rsidRDefault="00FE75A2" w:rsidP="00FE75A2">
            <w:pPr>
              <w:tabs>
                <w:tab w:val="center" w:pos="4680"/>
              </w:tabs>
              <w:suppressAutoHyphens/>
              <w:rPr>
                <w:rFonts w:asciiTheme="minorHAnsi" w:hAnsiTheme="minorHAnsi" w:cs="Arial"/>
                <w:bCs/>
                <w:szCs w:val="24"/>
              </w:rPr>
            </w:pPr>
            <w:r>
              <w:rPr>
                <w:rFonts w:asciiTheme="minorHAnsi" w:hAnsiTheme="minorHAnsi" w:cs="Arial"/>
                <w:bCs/>
                <w:szCs w:val="24"/>
              </w:rPr>
              <w:t>118</w:t>
            </w:r>
            <w:r w:rsidR="00AA6DE1">
              <w:rPr>
                <w:rFonts w:asciiTheme="minorHAnsi" w:hAnsiTheme="minorHAnsi" w:cs="Arial"/>
                <w:bCs/>
                <w:szCs w:val="24"/>
              </w:rPr>
              <w:t xml:space="preserve"> ingreso </w:t>
            </w:r>
            <w:r>
              <w:rPr>
                <w:rFonts w:asciiTheme="minorHAnsi" w:hAnsiTheme="minorHAnsi" w:cs="Arial"/>
                <w:bCs/>
                <w:szCs w:val="24"/>
              </w:rPr>
              <w:t>24</w:t>
            </w:r>
            <w:r w:rsidR="00AA6DE1">
              <w:rPr>
                <w:rFonts w:asciiTheme="minorHAnsi" w:hAnsiTheme="minorHAnsi" w:cs="Arial"/>
                <w:bCs/>
                <w:szCs w:val="24"/>
              </w:rPr>
              <w:t>/</w:t>
            </w:r>
            <w:r w:rsidR="00A21154">
              <w:rPr>
                <w:rFonts w:asciiTheme="minorHAnsi" w:hAnsiTheme="minorHAnsi" w:cs="Arial"/>
                <w:bCs/>
                <w:szCs w:val="24"/>
              </w:rPr>
              <w:t>0</w:t>
            </w:r>
            <w:r w:rsidR="00023D60">
              <w:rPr>
                <w:rFonts w:asciiTheme="minorHAnsi" w:hAnsiTheme="minorHAnsi" w:cs="Arial"/>
                <w:bCs/>
                <w:szCs w:val="24"/>
              </w:rPr>
              <w:t>2</w:t>
            </w:r>
            <w:r w:rsidR="00AA6DE1">
              <w:rPr>
                <w:rFonts w:asciiTheme="minorHAnsi" w:hAnsiTheme="minorHAnsi" w:cs="Arial"/>
                <w:bCs/>
                <w:szCs w:val="24"/>
              </w:rPr>
              <w:t>/202</w:t>
            </w:r>
            <w:r w:rsidR="0018149C">
              <w:rPr>
                <w:rFonts w:asciiTheme="minorHAnsi" w:hAnsiTheme="minorHAnsi" w:cs="Arial"/>
                <w:bCs/>
                <w:szCs w:val="24"/>
              </w:rPr>
              <w:t>6</w:t>
            </w:r>
          </w:p>
        </w:tc>
      </w:tr>
      <w:tr w:rsidR="00DE2B8E" w:rsidRPr="00723E48" w14:paraId="118FE232" w14:textId="77777777" w:rsidTr="002E5BE3">
        <w:tc>
          <w:tcPr>
            <w:tcW w:w="3256" w:type="dxa"/>
            <w:shd w:val="clear" w:color="auto" w:fill="99CCFF"/>
          </w:tcPr>
          <w:p w14:paraId="15A4D6AD" w14:textId="0A1359AB" w:rsidR="00DE2B8E" w:rsidRPr="000A7895" w:rsidRDefault="00FA6453" w:rsidP="00DE2B8E">
            <w:pPr>
              <w:tabs>
                <w:tab w:val="center" w:pos="-3119"/>
              </w:tabs>
              <w:suppressAutoHyphens/>
              <w:rPr>
                <w:rFonts w:asciiTheme="minorHAnsi" w:hAnsiTheme="minorHAnsi"/>
                <w:b/>
                <w:bCs/>
                <w:spacing w:val="-3"/>
                <w:szCs w:val="24"/>
                <w:lang w:val="es-CL"/>
              </w:rPr>
            </w:pPr>
            <w:r w:rsidRPr="000A7895">
              <w:rPr>
                <w:rFonts w:ascii="Calibri" w:hAnsi="Calibri" w:cs="Arial"/>
                <w:b/>
                <w:bCs/>
                <w:szCs w:val="24"/>
              </w:rPr>
              <w:t>Tipo de adquisición</w:t>
            </w:r>
          </w:p>
        </w:tc>
        <w:tc>
          <w:tcPr>
            <w:tcW w:w="5670" w:type="dxa"/>
          </w:tcPr>
          <w:p w14:paraId="6FCC7420" w14:textId="1D8E2EA8" w:rsidR="00DE2B8E" w:rsidRPr="004A4F6B" w:rsidRDefault="00023D60" w:rsidP="00023D60">
            <w:pPr>
              <w:tabs>
                <w:tab w:val="center" w:pos="4680"/>
              </w:tabs>
              <w:suppressAutoHyphens/>
              <w:rPr>
                <w:rFonts w:asciiTheme="minorHAnsi" w:hAnsiTheme="minorHAnsi"/>
                <w:bCs/>
                <w:spacing w:val="-3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Convenio Marco </w:t>
            </w:r>
            <w:r w:rsidRPr="00023D60">
              <w:rPr>
                <w:rFonts w:ascii="Calibri" w:hAnsi="Calibri" w:cs="Arial"/>
                <w:szCs w:val="24"/>
              </w:rPr>
              <w:t>2239-12-LR25</w:t>
            </w:r>
            <w:r>
              <w:rPr>
                <w:rFonts w:ascii="Calibri" w:hAnsi="Calibri" w:cs="Arial"/>
                <w:szCs w:val="24"/>
              </w:rPr>
              <w:t xml:space="preserve">, </w:t>
            </w:r>
          </w:p>
        </w:tc>
      </w:tr>
      <w:tr w:rsidR="00FA6453" w:rsidRPr="00723E48" w14:paraId="1B1F6387" w14:textId="77777777" w:rsidTr="002E5BE3">
        <w:tc>
          <w:tcPr>
            <w:tcW w:w="3256" w:type="dxa"/>
            <w:shd w:val="clear" w:color="auto" w:fill="99CCFF"/>
          </w:tcPr>
          <w:p w14:paraId="1FA90A07" w14:textId="0999E6D0" w:rsidR="00FA6453" w:rsidRPr="000A7895" w:rsidRDefault="00FA6453" w:rsidP="00DE2B8E">
            <w:pPr>
              <w:tabs>
                <w:tab w:val="center" w:pos="-3119"/>
              </w:tabs>
              <w:suppressAutoHyphens/>
              <w:rPr>
                <w:rFonts w:asciiTheme="minorHAnsi" w:hAnsiTheme="minorHAnsi"/>
                <w:b/>
                <w:spacing w:val="-3"/>
                <w:szCs w:val="24"/>
                <w:lang w:val="es-CL"/>
              </w:rPr>
            </w:pPr>
            <w:r w:rsidRPr="000A7895">
              <w:rPr>
                <w:rFonts w:asciiTheme="minorHAnsi" w:hAnsiTheme="minorHAnsi"/>
                <w:b/>
                <w:spacing w:val="-3"/>
                <w:szCs w:val="24"/>
                <w:lang w:val="es-CL"/>
              </w:rPr>
              <w:t>Contrato</w:t>
            </w:r>
          </w:p>
        </w:tc>
        <w:tc>
          <w:tcPr>
            <w:tcW w:w="5670" w:type="dxa"/>
          </w:tcPr>
          <w:p w14:paraId="32F2792C" w14:textId="0061F29B" w:rsidR="00FA6453" w:rsidRPr="004A4F6B" w:rsidRDefault="00FA6453" w:rsidP="00DE2B8E">
            <w:pPr>
              <w:tabs>
                <w:tab w:val="center" w:pos="4680"/>
              </w:tabs>
              <w:suppressAutoHyphens/>
              <w:rPr>
                <w:rFonts w:asciiTheme="minorHAnsi" w:hAnsiTheme="minorHAnsi"/>
                <w:bCs/>
                <w:spacing w:val="-3"/>
                <w:szCs w:val="24"/>
              </w:rPr>
            </w:pPr>
            <w:r w:rsidRPr="004A4F6B">
              <w:rPr>
                <w:rFonts w:asciiTheme="minorHAnsi" w:hAnsiTheme="minorHAnsi"/>
                <w:bCs/>
                <w:spacing w:val="-3"/>
                <w:szCs w:val="24"/>
              </w:rPr>
              <w:t>Se formalizará a través de una Orden de Compra</w:t>
            </w:r>
          </w:p>
        </w:tc>
      </w:tr>
      <w:tr w:rsidR="00DE2B8E" w:rsidRPr="00723E48" w14:paraId="3747C28B" w14:textId="77777777" w:rsidTr="002E5BE3">
        <w:tc>
          <w:tcPr>
            <w:tcW w:w="3256" w:type="dxa"/>
            <w:shd w:val="clear" w:color="auto" w:fill="99CCFF"/>
          </w:tcPr>
          <w:p w14:paraId="5568B1F3" w14:textId="68A823D4" w:rsidR="00DE2B8E" w:rsidRPr="000A7895" w:rsidRDefault="00DE2B8E" w:rsidP="00DE2B8E">
            <w:pPr>
              <w:tabs>
                <w:tab w:val="center" w:pos="-3119"/>
              </w:tabs>
              <w:suppressAutoHyphens/>
              <w:rPr>
                <w:rFonts w:asciiTheme="minorHAnsi" w:hAnsiTheme="minorHAnsi" w:cs="Arial"/>
                <w:b/>
                <w:szCs w:val="24"/>
              </w:rPr>
            </w:pPr>
            <w:r w:rsidRPr="000A7895">
              <w:rPr>
                <w:rFonts w:asciiTheme="minorHAnsi" w:hAnsiTheme="minorHAnsi"/>
                <w:b/>
                <w:spacing w:val="-3"/>
                <w:szCs w:val="24"/>
                <w:lang w:val="es-CL"/>
              </w:rPr>
              <w:t>N° Decreto Alcaldicio</w:t>
            </w:r>
          </w:p>
        </w:tc>
        <w:tc>
          <w:tcPr>
            <w:tcW w:w="5670" w:type="dxa"/>
          </w:tcPr>
          <w:p w14:paraId="2C7FA0C7" w14:textId="56697A68" w:rsidR="00DE2B8E" w:rsidRPr="004A4F6B" w:rsidRDefault="00FE75A2" w:rsidP="00FE75A2">
            <w:pPr>
              <w:tabs>
                <w:tab w:val="center" w:pos="4680"/>
              </w:tabs>
              <w:suppressAutoHyphens/>
              <w:rPr>
                <w:rFonts w:asciiTheme="minorHAnsi" w:hAnsiTheme="minorHAnsi" w:cs="Arial"/>
                <w:bCs/>
                <w:szCs w:val="24"/>
              </w:rPr>
            </w:pPr>
            <w:r>
              <w:rPr>
                <w:rFonts w:asciiTheme="minorHAnsi" w:hAnsiTheme="minorHAnsi" w:cs="Arial"/>
                <w:bCs/>
                <w:szCs w:val="24"/>
              </w:rPr>
              <w:t>127</w:t>
            </w:r>
            <w:r w:rsidR="00AA6DE1">
              <w:rPr>
                <w:rFonts w:asciiTheme="minorHAnsi" w:hAnsiTheme="minorHAnsi" w:cs="Arial"/>
                <w:bCs/>
                <w:szCs w:val="24"/>
              </w:rPr>
              <w:t xml:space="preserve"> de fecha </w:t>
            </w:r>
            <w:r w:rsidR="00023D60">
              <w:rPr>
                <w:rFonts w:asciiTheme="minorHAnsi" w:hAnsiTheme="minorHAnsi" w:cs="Arial"/>
                <w:bCs/>
                <w:szCs w:val="24"/>
              </w:rPr>
              <w:t>25</w:t>
            </w:r>
            <w:r w:rsidR="00AA6DE1">
              <w:rPr>
                <w:rFonts w:asciiTheme="minorHAnsi" w:hAnsiTheme="minorHAnsi" w:cs="Arial"/>
                <w:bCs/>
                <w:szCs w:val="24"/>
              </w:rPr>
              <w:t>/</w:t>
            </w:r>
            <w:r w:rsidR="002672DB">
              <w:rPr>
                <w:rFonts w:asciiTheme="minorHAnsi" w:hAnsiTheme="minorHAnsi" w:cs="Arial"/>
                <w:bCs/>
                <w:szCs w:val="24"/>
              </w:rPr>
              <w:t>0</w:t>
            </w:r>
            <w:r w:rsidR="00023D60">
              <w:rPr>
                <w:rFonts w:asciiTheme="minorHAnsi" w:hAnsiTheme="minorHAnsi" w:cs="Arial"/>
                <w:bCs/>
                <w:szCs w:val="24"/>
              </w:rPr>
              <w:t>3</w:t>
            </w:r>
            <w:r w:rsidR="00AA6DE1">
              <w:rPr>
                <w:rFonts w:asciiTheme="minorHAnsi" w:hAnsiTheme="minorHAnsi" w:cs="Arial"/>
                <w:bCs/>
                <w:szCs w:val="24"/>
              </w:rPr>
              <w:t>/202</w:t>
            </w:r>
            <w:r w:rsidR="0018149C">
              <w:rPr>
                <w:rFonts w:asciiTheme="minorHAnsi" w:hAnsiTheme="minorHAnsi" w:cs="Arial"/>
                <w:bCs/>
                <w:szCs w:val="24"/>
              </w:rPr>
              <w:t>6</w:t>
            </w:r>
          </w:p>
        </w:tc>
      </w:tr>
      <w:tr w:rsidR="00DE2B8E" w:rsidRPr="00723E48" w14:paraId="46A24122" w14:textId="77777777" w:rsidTr="002E5BE3">
        <w:tc>
          <w:tcPr>
            <w:tcW w:w="3256" w:type="dxa"/>
            <w:shd w:val="clear" w:color="auto" w:fill="99CCFF"/>
          </w:tcPr>
          <w:p w14:paraId="1EB69510" w14:textId="305D3E07" w:rsidR="00DE2B8E" w:rsidRPr="000A7895" w:rsidRDefault="00DE2B8E" w:rsidP="00DE2B8E">
            <w:pPr>
              <w:tabs>
                <w:tab w:val="center" w:pos="-3119"/>
              </w:tabs>
              <w:suppressAutoHyphens/>
              <w:rPr>
                <w:rFonts w:asciiTheme="minorHAnsi" w:hAnsiTheme="minorHAnsi"/>
                <w:b/>
                <w:spacing w:val="-3"/>
                <w:szCs w:val="24"/>
              </w:rPr>
            </w:pPr>
            <w:r w:rsidRPr="000A7895">
              <w:rPr>
                <w:rFonts w:asciiTheme="minorHAnsi" w:hAnsiTheme="minorHAnsi"/>
                <w:b/>
                <w:spacing w:val="-3"/>
                <w:szCs w:val="24"/>
              </w:rPr>
              <w:t>Id mercadopublico</w:t>
            </w:r>
          </w:p>
        </w:tc>
        <w:tc>
          <w:tcPr>
            <w:tcW w:w="5670" w:type="dxa"/>
          </w:tcPr>
          <w:p w14:paraId="5D815B8E" w14:textId="188F16B2" w:rsidR="00DE2B8E" w:rsidRPr="004A4F6B" w:rsidRDefault="00FE75A2" w:rsidP="0018149C">
            <w:pPr>
              <w:tabs>
                <w:tab w:val="center" w:pos="4680"/>
              </w:tabs>
              <w:suppressAutoHyphens/>
              <w:rPr>
                <w:rFonts w:asciiTheme="minorHAnsi" w:hAnsiTheme="minorHAnsi"/>
                <w:bCs/>
                <w:spacing w:val="-3"/>
                <w:szCs w:val="24"/>
              </w:rPr>
            </w:pPr>
            <w:r w:rsidRPr="00FE75A2">
              <w:rPr>
                <w:rFonts w:asciiTheme="minorHAnsi" w:hAnsiTheme="minorHAnsi"/>
                <w:bCs/>
                <w:spacing w:val="-3"/>
                <w:szCs w:val="24"/>
              </w:rPr>
              <w:t>5802394-2460GENJ</w:t>
            </w:r>
          </w:p>
        </w:tc>
      </w:tr>
      <w:tr w:rsidR="00DE2B8E" w:rsidRPr="00723E48" w14:paraId="527E32F2" w14:textId="77777777" w:rsidTr="002E5BE3">
        <w:tc>
          <w:tcPr>
            <w:tcW w:w="3256" w:type="dxa"/>
            <w:shd w:val="clear" w:color="auto" w:fill="99CCFF"/>
          </w:tcPr>
          <w:p w14:paraId="59A99A6E" w14:textId="0CEC6F75" w:rsidR="00DE2B8E" w:rsidRPr="000A7895" w:rsidRDefault="00DE2B8E" w:rsidP="00DE2B8E">
            <w:pPr>
              <w:suppressAutoHyphens/>
              <w:rPr>
                <w:rFonts w:asciiTheme="minorHAnsi" w:hAnsiTheme="minorHAnsi"/>
                <w:b/>
                <w:spacing w:val="-3"/>
                <w:szCs w:val="24"/>
              </w:rPr>
            </w:pPr>
            <w:r w:rsidRPr="000A7895">
              <w:rPr>
                <w:rFonts w:asciiTheme="minorHAnsi" w:hAnsiTheme="minorHAnsi"/>
                <w:b/>
                <w:spacing w:val="-3"/>
                <w:szCs w:val="24"/>
              </w:rPr>
              <w:t>Financiamiento</w:t>
            </w:r>
          </w:p>
        </w:tc>
        <w:tc>
          <w:tcPr>
            <w:tcW w:w="5670" w:type="dxa"/>
          </w:tcPr>
          <w:p w14:paraId="5A964913" w14:textId="4CE071F8" w:rsidR="00DE2B8E" w:rsidRPr="004A4F6B" w:rsidRDefault="00DE2B8E" w:rsidP="00DE2B8E">
            <w:pPr>
              <w:tabs>
                <w:tab w:val="center" w:pos="4680"/>
              </w:tabs>
              <w:suppressAutoHyphens/>
              <w:rPr>
                <w:rFonts w:asciiTheme="minorHAnsi" w:hAnsiTheme="minorHAnsi"/>
                <w:bCs/>
                <w:spacing w:val="-3"/>
                <w:szCs w:val="24"/>
              </w:rPr>
            </w:pPr>
            <w:r w:rsidRPr="004A4F6B">
              <w:rPr>
                <w:rFonts w:asciiTheme="minorHAnsi" w:hAnsiTheme="minorHAnsi"/>
                <w:bCs/>
                <w:spacing w:val="-3"/>
                <w:szCs w:val="24"/>
              </w:rPr>
              <w:t>Municipal</w:t>
            </w:r>
          </w:p>
        </w:tc>
      </w:tr>
      <w:tr w:rsidR="00DE2B8E" w:rsidRPr="00723E48" w14:paraId="6F52213C" w14:textId="77777777" w:rsidTr="002E5BE3">
        <w:tc>
          <w:tcPr>
            <w:tcW w:w="3256" w:type="dxa"/>
            <w:shd w:val="clear" w:color="auto" w:fill="99CCFF"/>
            <w:vAlign w:val="center"/>
          </w:tcPr>
          <w:p w14:paraId="09680A84" w14:textId="7953FA25" w:rsidR="00DE2B8E" w:rsidRPr="000A7895" w:rsidRDefault="00DE2B8E" w:rsidP="00DE2B8E">
            <w:pPr>
              <w:suppressAutoHyphens/>
              <w:rPr>
                <w:rFonts w:asciiTheme="minorHAnsi" w:hAnsiTheme="minorHAnsi"/>
                <w:b/>
                <w:spacing w:val="-3"/>
                <w:szCs w:val="24"/>
              </w:rPr>
            </w:pPr>
            <w:r w:rsidRPr="000A7895">
              <w:rPr>
                <w:rFonts w:ascii="Calibri" w:hAnsi="Calibri" w:cs="Arial"/>
                <w:b/>
                <w:szCs w:val="24"/>
                <w:lang w:val="es-ES" w:eastAsia="en-US"/>
              </w:rPr>
              <w:t>Publicación</w:t>
            </w:r>
          </w:p>
        </w:tc>
        <w:tc>
          <w:tcPr>
            <w:tcW w:w="5670" w:type="dxa"/>
            <w:vAlign w:val="center"/>
          </w:tcPr>
          <w:p w14:paraId="77681748" w14:textId="55815D26" w:rsidR="00DE2B8E" w:rsidRPr="004A4F6B" w:rsidRDefault="009E48DB" w:rsidP="00023D60">
            <w:pPr>
              <w:tabs>
                <w:tab w:val="center" w:pos="4680"/>
              </w:tabs>
              <w:suppressAutoHyphens/>
              <w:rPr>
                <w:rFonts w:asciiTheme="minorHAnsi" w:hAnsiTheme="minorHAnsi"/>
                <w:bCs/>
                <w:spacing w:val="-3"/>
                <w:szCs w:val="24"/>
              </w:rPr>
            </w:pPr>
            <w:r>
              <w:rPr>
                <w:rFonts w:asciiTheme="minorHAnsi" w:hAnsiTheme="minorHAnsi"/>
                <w:bCs/>
                <w:spacing w:val="-3"/>
                <w:szCs w:val="24"/>
              </w:rPr>
              <w:t>13</w:t>
            </w:r>
            <w:r w:rsidR="00AA6DE1">
              <w:rPr>
                <w:rFonts w:asciiTheme="minorHAnsi" w:hAnsiTheme="minorHAnsi"/>
                <w:bCs/>
                <w:spacing w:val="-3"/>
                <w:szCs w:val="24"/>
              </w:rPr>
              <w:t>/</w:t>
            </w:r>
            <w:r w:rsidR="002672DB">
              <w:rPr>
                <w:rFonts w:asciiTheme="minorHAnsi" w:hAnsiTheme="minorHAnsi"/>
                <w:bCs/>
                <w:spacing w:val="-3"/>
                <w:szCs w:val="24"/>
              </w:rPr>
              <w:t>0</w:t>
            </w:r>
            <w:r w:rsidR="00023D60">
              <w:rPr>
                <w:rFonts w:asciiTheme="minorHAnsi" w:hAnsiTheme="minorHAnsi"/>
                <w:bCs/>
                <w:spacing w:val="-3"/>
                <w:szCs w:val="24"/>
              </w:rPr>
              <w:t>3</w:t>
            </w:r>
            <w:r w:rsidR="00AA6DE1">
              <w:rPr>
                <w:rFonts w:asciiTheme="minorHAnsi" w:hAnsiTheme="minorHAnsi"/>
                <w:bCs/>
                <w:spacing w:val="-3"/>
                <w:szCs w:val="24"/>
              </w:rPr>
              <w:t>/202</w:t>
            </w:r>
            <w:r>
              <w:rPr>
                <w:rFonts w:asciiTheme="minorHAnsi" w:hAnsiTheme="minorHAnsi"/>
                <w:bCs/>
                <w:spacing w:val="-3"/>
                <w:szCs w:val="24"/>
              </w:rPr>
              <w:t>6</w:t>
            </w:r>
          </w:p>
        </w:tc>
      </w:tr>
    </w:tbl>
    <w:p w14:paraId="62F10E46" w14:textId="77777777" w:rsidR="009F302C" w:rsidRDefault="009F302C" w:rsidP="00A54DA6">
      <w:pPr>
        <w:tabs>
          <w:tab w:val="left" w:pos="-3119"/>
        </w:tabs>
        <w:suppressAutoHyphens/>
        <w:jc w:val="both"/>
        <w:rPr>
          <w:rFonts w:asciiTheme="minorHAnsi" w:hAnsiTheme="minorHAnsi"/>
          <w:b/>
          <w:spacing w:val="-3"/>
          <w:szCs w:val="24"/>
        </w:rPr>
      </w:pPr>
    </w:p>
    <w:p w14:paraId="7F98CEA8" w14:textId="77777777" w:rsidR="001D05F6" w:rsidRDefault="001D05F6" w:rsidP="001D05F6">
      <w:pPr>
        <w:tabs>
          <w:tab w:val="left" w:pos="-3119"/>
        </w:tabs>
        <w:suppressAutoHyphens/>
        <w:jc w:val="both"/>
        <w:rPr>
          <w:rFonts w:asciiTheme="minorHAnsi" w:hAnsiTheme="minorHAnsi"/>
          <w:b/>
          <w:spacing w:val="-3"/>
          <w:szCs w:val="24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3543"/>
        <w:gridCol w:w="1134"/>
        <w:gridCol w:w="993"/>
      </w:tblGrid>
      <w:tr w:rsidR="00225D09" w:rsidRPr="001A6A8C" w14:paraId="6F8C8F68" w14:textId="77777777" w:rsidTr="002E5BE3">
        <w:trPr>
          <w:trHeight w:val="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5B622317" w14:textId="77777777" w:rsidR="00225D09" w:rsidRPr="00671D22" w:rsidRDefault="00225D09" w:rsidP="001033D8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es-CL"/>
              </w:rPr>
            </w:pPr>
            <w:bookmarkStart w:id="0" w:name="_Hlk161408078"/>
            <w:r w:rsidRPr="00671D22">
              <w:rPr>
                <w:rFonts w:ascii="Calibri" w:hAnsi="Calibri" w:cs="Calibri"/>
                <w:b/>
                <w:bCs/>
                <w:szCs w:val="24"/>
                <w:lang w:eastAsia="es-CL"/>
              </w:rPr>
              <w:t>Producto/Servicio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5EE8FEB2" w14:textId="77777777" w:rsidR="00225D09" w:rsidRPr="00671D22" w:rsidRDefault="00225D09" w:rsidP="001033D8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es-CL"/>
              </w:rPr>
            </w:pPr>
            <w:r w:rsidRPr="00671D22">
              <w:rPr>
                <w:rFonts w:ascii="Calibri" w:hAnsi="Calibri" w:cs="Calibri"/>
                <w:b/>
                <w:bCs/>
                <w:szCs w:val="24"/>
                <w:lang w:eastAsia="es-CL"/>
              </w:rPr>
              <w:t>Descripción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B7FEE99" w14:textId="77777777" w:rsidR="00225D09" w:rsidRPr="00671D22" w:rsidRDefault="00225D09" w:rsidP="001033D8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es-CL"/>
              </w:rPr>
            </w:pPr>
            <w:r w:rsidRPr="00671D22">
              <w:rPr>
                <w:rFonts w:ascii="Calibri" w:hAnsi="Calibri" w:cs="Calibri"/>
                <w:b/>
                <w:bCs/>
                <w:szCs w:val="24"/>
                <w:lang w:eastAsia="es-CL"/>
              </w:rPr>
              <w:t>Cantidad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5F127B1" w14:textId="77777777" w:rsidR="00225D09" w:rsidRPr="00671D22" w:rsidRDefault="00225D09" w:rsidP="001033D8">
            <w:pPr>
              <w:jc w:val="center"/>
              <w:rPr>
                <w:rFonts w:ascii="Calibri" w:hAnsi="Calibri" w:cs="Calibri"/>
                <w:b/>
                <w:bCs/>
                <w:szCs w:val="24"/>
                <w:lang w:eastAsia="es-CL"/>
              </w:rPr>
            </w:pPr>
            <w:r w:rsidRPr="00671D22">
              <w:rPr>
                <w:rFonts w:ascii="Calibri" w:hAnsi="Calibri" w:cs="Calibri"/>
                <w:b/>
                <w:bCs/>
                <w:szCs w:val="24"/>
                <w:lang w:eastAsia="es-CL"/>
              </w:rPr>
              <w:t>Unidad</w:t>
            </w:r>
          </w:p>
        </w:tc>
      </w:tr>
      <w:tr w:rsidR="009E48DB" w:rsidRPr="001A17B8" w14:paraId="1F76D53F" w14:textId="77777777" w:rsidTr="001033D8">
        <w:trPr>
          <w:trHeight w:val="2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68E60" w14:textId="08EB9265" w:rsidR="009E48DB" w:rsidRPr="00023D60" w:rsidRDefault="00023D60" w:rsidP="00023D60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023D60">
              <w:rPr>
                <w:rFonts w:asciiTheme="minorHAnsi" w:hAnsiTheme="minorHAnsi" w:cstheme="minorHAnsi"/>
                <w:b/>
                <w:color w:val="2E384D"/>
                <w:sz w:val="22"/>
                <w:szCs w:val="22"/>
                <w:lang w:val="es-CL" w:eastAsia="es-CL"/>
              </w:rPr>
              <w:t>ARRIENDO DE VEHÍCULOS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0F3FC" w14:textId="08E80102" w:rsidR="009E48DB" w:rsidRPr="00FE75A2" w:rsidRDefault="00FE75A2" w:rsidP="00023D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es-CL"/>
              </w:rPr>
            </w:pPr>
            <w:r w:rsidRPr="00FE75A2">
              <w:rPr>
                <w:rFonts w:ascii="Calibri" w:hAnsi="Calibri" w:cs="Calibri"/>
                <w:b/>
                <w:szCs w:val="24"/>
              </w:rPr>
              <w:t>SERVICIO DE TRASLADO USUARIAS DEL CENTRO DE LAS 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CCECE" w14:textId="091CB2B3" w:rsidR="009E48DB" w:rsidRPr="009E48DB" w:rsidRDefault="009E48DB" w:rsidP="009E48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9E48DB">
              <w:rPr>
                <w:rFonts w:ascii="Calibri" w:hAnsi="Calibri" w:cs="Calibri"/>
                <w:b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6A0E1" w14:textId="7E06575D" w:rsidR="009E48DB" w:rsidRPr="009E48DB" w:rsidRDefault="009E48DB" w:rsidP="009E48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CL"/>
              </w:rPr>
            </w:pPr>
            <w:r w:rsidRPr="009E48DB">
              <w:rPr>
                <w:rFonts w:ascii="Calibri" w:hAnsi="Calibri" w:cs="Calibri"/>
                <w:b/>
                <w:szCs w:val="24"/>
              </w:rPr>
              <w:t>Global</w:t>
            </w:r>
          </w:p>
        </w:tc>
      </w:tr>
      <w:bookmarkEnd w:id="0"/>
    </w:tbl>
    <w:p w14:paraId="6AF8870E" w14:textId="77777777" w:rsidR="00225D09" w:rsidRDefault="00225D09" w:rsidP="001D05F6">
      <w:pPr>
        <w:tabs>
          <w:tab w:val="left" w:pos="-3119"/>
        </w:tabs>
        <w:suppressAutoHyphens/>
        <w:jc w:val="both"/>
        <w:rPr>
          <w:rFonts w:asciiTheme="minorHAnsi" w:hAnsiTheme="minorHAnsi"/>
          <w:b/>
          <w:spacing w:val="-3"/>
          <w:szCs w:val="24"/>
        </w:rPr>
      </w:pPr>
    </w:p>
    <w:p w14:paraId="4C3B5051" w14:textId="77777777" w:rsidR="00953412" w:rsidRDefault="00953412" w:rsidP="00A54DA6">
      <w:pPr>
        <w:tabs>
          <w:tab w:val="left" w:pos="-3119"/>
        </w:tabs>
        <w:suppressAutoHyphens/>
        <w:jc w:val="both"/>
        <w:rPr>
          <w:rFonts w:asciiTheme="minorHAnsi" w:hAnsiTheme="minorHAnsi"/>
          <w:b/>
          <w:spacing w:val="-3"/>
          <w:szCs w:val="24"/>
        </w:rPr>
      </w:pPr>
    </w:p>
    <w:p w14:paraId="72C19364" w14:textId="77777777" w:rsidR="000A7895" w:rsidRDefault="000A7895" w:rsidP="000A7895">
      <w:pPr>
        <w:tabs>
          <w:tab w:val="left" w:pos="-3119"/>
        </w:tabs>
        <w:suppressAutoHyphens/>
        <w:ind w:left="1134" w:hanging="1134"/>
        <w:jc w:val="both"/>
        <w:rPr>
          <w:rFonts w:asciiTheme="minorHAnsi" w:hAnsiTheme="minorHAnsi"/>
          <w:b/>
          <w:spacing w:val="-3"/>
          <w:szCs w:val="24"/>
        </w:rPr>
      </w:pPr>
      <w:r>
        <w:rPr>
          <w:rFonts w:asciiTheme="minorHAnsi" w:hAnsiTheme="minorHAnsi"/>
          <w:b/>
          <w:spacing w:val="-3"/>
          <w:szCs w:val="24"/>
        </w:rPr>
        <w:t>2.</w:t>
      </w:r>
      <w:r>
        <w:rPr>
          <w:rFonts w:asciiTheme="minorHAnsi" w:hAnsiTheme="minorHAnsi"/>
          <w:b/>
          <w:spacing w:val="-3"/>
          <w:szCs w:val="24"/>
        </w:rPr>
        <w:tab/>
        <w:t>PARTICIPANTES</w:t>
      </w:r>
    </w:p>
    <w:p w14:paraId="1DE4EF6B" w14:textId="77777777" w:rsidR="000A7895" w:rsidRDefault="000A7895" w:rsidP="00A54DA6">
      <w:pPr>
        <w:tabs>
          <w:tab w:val="left" w:pos="-3119"/>
        </w:tabs>
        <w:suppressAutoHyphens/>
        <w:jc w:val="both"/>
        <w:rPr>
          <w:rFonts w:asciiTheme="minorHAnsi" w:hAnsiTheme="minorHAnsi"/>
          <w:b/>
          <w:spacing w:val="-3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701"/>
      </w:tblGrid>
      <w:tr w:rsidR="00FE38B1" w14:paraId="058F67E8" w14:textId="1103AF70" w:rsidTr="002E5BE3">
        <w:tc>
          <w:tcPr>
            <w:tcW w:w="7225" w:type="dxa"/>
            <w:tcBorders>
              <w:bottom w:val="single" w:sz="4" w:space="0" w:color="auto"/>
            </w:tcBorders>
            <w:shd w:val="clear" w:color="auto" w:fill="99CCFF"/>
          </w:tcPr>
          <w:p w14:paraId="59F9F263" w14:textId="12C27D68" w:rsidR="00FE38B1" w:rsidRDefault="00FE38B1" w:rsidP="00A54DA6">
            <w:pPr>
              <w:tabs>
                <w:tab w:val="left" w:pos="-3119"/>
              </w:tabs>
              <w:suppressAutoHyphens/>
              <w:jc w:val="both"/>
              <w:rPr>
                <w:rFonts w:asciiTheme="minorHAnsi" w:hAnsiTheme="minorHAnsi"/>
                <w:b/>
                <w:spacing w:val="-3"/>
                <w:szCs w:val="24"/>
              </w:rPr>
            </w:pPr>
            <w:r>
              <w:rPr>
                <w:rFonts w:asciiTheme="minorHAnsi" w:hAnsiTheme="minorHAnsi"/>
                <w:b/>
                <w:spacing w:val="-3"/>
                <w:szCs w:val="24"/>
              </w:rPr>
              <w:t>Razón Social</w:t>
            </w:r>
            <w:r w:rsidR="00CE6FE1">
              <w:rPr>
                <w:rFonts w:asciiTheme="minorHAnsi" w:hAnsiTheme="minorHAnsi"/>
                <w:b/>
                <w:spacing w:val="-3"/>
                <w:szCs w:val="24"/>
              </w:rPr>
              <w:t xml:space="preserve"> </w:t>
            </w:r>
            <w:r w:rsidR="00365C92">
              <w:rPr>
                <w:rFonts w:asciiTheme="minorHAnsi" w:hAnsiTheme="minorHAnsi"/>
                <w:b/>
                <w:spacing w:val="-3"/>
                <w:szCs w:val="24"/>
              </w:rPr>
              <w:t>o</w:t>
            </w:r>
            <w:r w:rsidR="00CE6FE1">
              <w:rPr>
                <w:rFonts w:asciiTheme="minorHAnsi" w:hAnsiTheme="minorHAnsi"/>
                <w:b/>
                <w:spacing w:val="-3"/>
                <w:szCs w:val="24"/>
              </w:rPr>
              <w:t xml:space="preserve"> S</w:t>
            </w:r>
            <w:r w:rsidR="00365C92">
              <w:rPr>
                <w:rFonts w:asciiTheme="minorHAnsi" w:hAnsiTheme="minorHAnsi"/>
                <w:b/>
                <w:spacing w:val="-3"/>
                <w:szCs w:val="24"/>
              </w:rPr>
              <w:t>ucursal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9CCFF"/>
          </w:tcPr>
          <w:p w14:paraId="64D4A5F1" w14:textId="42B36E0C" w:rsidR="00FE38B1" w:rsidRDefault="00FE38B1" w:rsidP="00A535F2">
            <w:pPr>
              <w:tabs>
                <w:tab w:val="left" w:pos="-3119"/>
              </w:tabs>
              <w:suppressAutoHyphens/>
              <w:jc w:val="center"/>
              <w:rPr>
                <w:rFonts w:asciiTheme="minorHAnsi" w:hAnsiTheme="minorHAnsi"/>
                <w:b/>
                <w:spacing w:val="-3"/>
                <w:szCs w:val="24"/>
              </w:rPr>
            </w:pPr>
            <w:r>
              <w:rPr>
                <w:rFonts w:asciiTheme="minorHAnsi" w:hAnsiTheme="minorHAnsi"/>
                <w:b/>
                <w:spacing w:val="-3"/>
                <w:szCs w:val="24"/>
              </w:rPr>
              <w:t>Rut</w:t>
            </w:r>
          </w:p>
        </w:tc>
      </w:tr>
      <w:tr w:rsidR="002D4A15" w:rsidRPr="00566E75" w14:paraId="6023775B" w14:textId="77777777" w:rsidTr="001033D8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DDA30" w14:textId="4A6C5AFA" w:rsidR="002D4A15" w:rsidRPr="00714F86" w:rsidRDefault="00023D60" w:rsidP="002D4A15">
            <w:pPr>
              <w:tabs>
                <w:tab w:val="left" w:pos="-3119"/>
              </w:tabs>
              <w:suppressAutoHyphens/>
              <w:jc w:val="both"/>
              <w:rPr>
                <w:rFonts w:ascii="Calibri" w:hAnsi="Calibri" w:cs="Calibri"/>
                <w:bCs/>
                <w:spacing w:val="-3"/>
                <w:szCs w:val="24"/>
              </w:rPr>
            </w:pPr>
            <w:bookmarkStart w:id="1" w:name="_Hlk179269702"/>
            <w:r w:rsidRPr="00023D60">
              <w:rPr>
                <w:rFonts w:ascii="Calibri" w:hAnsi="Calibri" w:cs="Calibri"/>
                <w:color w:val="000000"/>
                <w:szCs w:val="24"/>
              </w:rPr>
              <w:t>FEBGIP SPA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86690" w14:textId="4131D370" w:rsidR="002D4A15" w:rsidRPr="00714F86" w:rsidRDefault="00023D60" w:rsidP="002D4A15">
            <w:pPr>
              <w:tabs>
                <w:tab w:val="left" w:pos="-3119"/>
              </w:tabs>
              <w:suppressAutoHyphens/>
              <w:jc w:val="center"/>
              <w:rPr>
                <w:rFonts w:ascii="Calibri" w:hAnsi="Calibri" w:cs="Calibri"/>
                <w:b/>
                <w:spacing w:val="-3"/>
                <w:szCs w:val="24"/>
              </w:rPr>
            </w:pPr>
            <w:r w:rsidRPr="00D05261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77.864.159-3</w:t>
            </w:r>
          </w:p>
        </w:tc>
      </w:tr>
      <w:bookmarkEnd w:id="1"/>
    </w:tbl>
    <w:p w14:paraId="6443B8D8" w14:textId="77777777" w:rsidR="008C6682" w:rsidRDefault="008C6682" w:rsidP="00BE00E3">
      <w:pPr>
        <w:tabs>
          <w:tab w:val="left" w:pos="1134"/>
        </w:tabs>
        <w:suppressAutoHyphens/>
        <w:jc w:val="both"/>
        <w:rPr>
          <w:rFonts w:asciiTheme="minorHAnsi" w:hAnsiTheme="minorHAnsi"/>
          <w:spacing w:val="-3"/>
          <w:szCs w:val="24"/>
        </w:rPr>
      </w:pPr>
    </w:p>
    <w:p w14:paraId="5B6D2DE3" w14:textId="77777777" w:rsidR="005601CF" w:rsidRDefault="005601CF" w:rsidP="00BE00E3">
      <w:pPr>
        <w:tabs>
          <w:tab w:val="left" w:pos="1134"/>
        </w:tabs>
        <w:suppressAutoHyphens/>
        <w:jc w:val="both"/>
        <w:rPr>
          <w:rFonts w:asciiTheme="minorHAnsi" w:hAnsiTheme="minorHAnsi"/>
          <w:spacing w:val="-3"/>
          <w:szCs w:val="24"/>
        </w:rPr>
      </w:pPr>
    </w:p>
    <w:p w14:paraId="05E0F0A9" w14:textId="58E518C2" w:rsidR="00BE00E3" w:rsidRDefault="00BE00E3" w:rsidP="00BE00E3">
      <w:pPr>
        <w:tabs>
          <w:tab w:val="left" w:pos="1134"/>
        </w:tabs>
        <w:suppressAutoHyphens/>
        <w:jc w:val="both"/>
        <w:rPr>
          <w:rFonts w:ascii="Calibri" w:hAnsi="Calibri" w:cs="Calibri"/>
          <w:b/>
          <w:sz w:val="22"/>
          <w:szCs w:val="22"/>
        </w:rPr>
      </w:pPr>
      <w:r w:rsidRPr="00BE00E3">
        <w:rPr>
          <w:rFonts w:asciiTheme="minorHAnsi" w:hAnsiTheme="minorHAnsi"/>
          <w:b/>
          <w:bCs/>
          <w:spacing w:val="-3"/>
          <w:szCs w:val="24"/>
        </w:rPr>
        <w:t>3.</w:t>
      </w:r>
      <w:r w:rsidRPr="00BE00E3">
        <w:rPr>
          <w:rFonts w:asciiTheme="minorHAnsi" w:hAnsiTheme="minorHAnsi"/>
          <w:b/>
          <w:bCs/>
          <w:spacing w:val="-3"/>
          <w:szCs w:val="24"/>
        </w:rPr>
        <w:tab/>
      </w:r>
      <w:r w:rsidR="00023D60" w:rsidRPr="00F576CE">
        <w:rPr>
          <w:rFonts w:ascii="Calibri" w:hAnsi="Calibri" w:cs="Calibri"/>
          <w:b/>
          <w:sz w:val="22"/>
          <w:szCs w:val="22"/>
        </w:rPr>
        <w:t>PAUTA DE EVALUACION</w:t>
      </w:r>
    </w:p>
    <w:p w14:paraId="0E677273" w14:textId="77777777" w:rsidR="00023D60" w:rsidRDefault="00023D60" w:rsidP="00BE00E3">
      <w:pPr>
        <w:tabs>
          <w:tab w:val="left" w:pos="1134"/>
        </w:tabs>
        <w:suppressAutoHyphens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2"/>
        <w:gridCol w:w="1622"/>
      </w:tblGrid>
      <w:tr w:rsidR="00023D60" w:rsidRPr="00F576CE" w14:paraId="2132F9C8" w14:textId="77777777" w:rsidTr="00023D60">
        <w:trPr>
          <w:trHeight w:val="297"/>
        </w:trPr>
        <w:tc>
          <w:tcPr>
            <w:tcW w:w="4212" w:type="dxa"/>
            <w:shd w:val="clear" w:color="auto" w:fill="99CCFF"/>
          </w:tcPr>
          <w:p w14:paraId="2342FF3E" w14:textId="77777777" w:rsidR="00023D60" w:rsidRPr="00F576CE" w:rsidRDefault="00023D60" w:rsidP="001033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576CE">
              <w:rPr>
                <w:rFonts w:ascii="Calibri" w:hAnsi="Calibri" w:cs="Calibri"/>
                <w:b/>
                <w:sz w:val="22"/>
                <w:szCs w:val="22"/>
              </w:rPr>
              <w:t>CRITERIO</w:t>
            </w:r>
          </w:p>
        </w:tc>
        <w:tc>
          <w:tcPr>
            <w:tcW w:w="1622" w:type="dxa"/>
            <w:shd w:val="clear" w:color="auto" w:fill="99CCFF"/>
          </w:tcPr>
          <w:p w14:paraId="5C46BFA5" w14:textId="77777777" w:rsidR="00023D60" w:rsidRPr="00F576CE" w:rsidRDefault="00023D60" w:rsidP="001033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576CE">
              <w:rPr>
                <w:rFonts w:ascii="Calibri" w:hAnsi="Calibri" w:cs="Calibri"/>
                <w:b/>
                <w:sz w:val="22"/>
                <w:szCs w:val="22"/>
              </w:rPr>
              <w:t>PORCENTAJE</w:t>
            </w:r>
          </w:p>
        </w:tc>
      </w:tr>
      <w:tr w:rsidR="00023D60" w:rsidRPr="00F576CE" w14:paraId="17BCD59F" w14:textId="77777777" w:rsidTr="001033D8">
        <w:trPr>
          <w:trHeight w:val="265"/>
        </w:trPr>
        <w:tc>
          <w:tcPr>
            <w:tcW w:w="4212" w:type="dxa"/>
            <w:shd w:val="clear" w:color="auto" w:fill="auto"/>
          </w:tcPr>
          <w:p w14:paraId="3BA52328" w14:textId="77777777" w:rsidR="00023D60" w:rsidRPr="00F576CE" w:rsidRDefault="00023D60" w:rsidP="00103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576CE">
              <w:rPr>
                <w:rFonts w:ascii="Calibri" w:hAnsi="Calibri" w:cs="Calibri"/>
                <w:sz w:val="22"/>
                <w:szCs w:val="22"/>
              </w:rPr>
              <w:t>PRECIO</w:t>
            </w:r>
          </w:p>
        </w:tc>
        <w:tc>
          <w:tcPr>
            <w:tcW w:w="1622" w:type="dxa"/>
            <w:shd w:val="clear" w:color="auto" w:fill="auto"/>
          </w:tcPr>
          <w:p w14:paraId="49428388" w14:textId="77777777" w:rsidR="00023D60" w:rsidRPr="00F576CE" w:rsidRDefault="00023D60" w:rsidP="00103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F576CE">
              <w:rPr>
                <w:rFonts w:ascii="Calibri" w:hAnsi="Calibri" w:cs="Calibri"/>
                <w:sz w:val="22"/>
                <w:szCs w:val="22"/>
              </w:rPr>
              <w:t>0%</w:t>
            </w:r>
          </w:p>
        </w:tc>
      </w:tr>
      <w:tr w:rsidR="00023D60" w:rsidRPr="00F576CE" w14:paraId="2375A7F5" w14:textId="77777777" w:rsidTr="001033D8">
        <w:trPr>
          <w:trHeight w:val="265"/>
        </w:trPr>
        <w:tc>
          <w:tcPr>
            <w:tcW w:w="4212" w:type="dxa"/>
            <w:shd w:val="clear" w:color="auto" w:fill="auto"/>
          </w:tcPr>
          <w:p w14:paraId="425BE6BD" w14:textId="77777777" w:rsidR="00023D60" w:rsidRPr="00F576CE" w:rsidRDefault="00023D60" w:rsidP="00103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EXPERIENCIA</w:t>
            </w:r>
          </w:p>
        </w:tc>
        <w:tc>
          <w:tcPr>
            <w:tcW w:w="1622" w:type="dxa"/>
            <w:shd w:val="clear" w:color="auto" w:fill="auto"/>
          </w:tcPr>
          <w:p w14:paraId="5AAFC06B" w14:textId="77777777" w:rsidR="00023D60" w:rsidRPr="00F576CE" w:rsidRDefault="00023D60" w:rsidP="00103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</w:t>
            </w:r>
            <w:r w:rsidRPr="00F576CE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</w:tbl>
    <w:p w14:paraId="319E5C2D" w14:textId="77777777" w:rsidR="00023D60" w:rsidRDefault="00023D60" w:rsidP="00BE00E3">
      <w:pPr>
        <w:tabs>
          <w:tab w:val="left" w:pos="1134"/>
        </w:tabs>
        <w:suppressAutoHyphens/>
        <w:jc w:val="both"/>
        <w:rPr>
          <w:rFonts w:asciiTheme="minorHAnsi" w:hAnsiTheme="minorHAnsi"/>
          <w:b/>
          <w:bCs/>
          <w:spacing w:val="-3"/>
          <w:szCs w:val="24"/>
        </w:rPr>
      </w:pPr>
    </w:p>
    <w:p w14:paraId="3493D228" w14:textId="5DC78030" w:rsidR="00AE4EFB" w:rsidRDefault="00023D60" w:rsidP="00023D60">
      <w:pPr>
        <w:tabs>
          <w:tab w:val="left" w:pos="1134"/>
        </w:tabs>
        <w:suppressAutoHyphens/>
        <w:jc w:val="both"/>
        <w:rPr>
          <w:rFonts w:asciiTheme="minorHAnsi" w:hAnsiTheme="minorHAnsi"/>
          <w:b/>
          <w:spacing w:val="-3"/>
          <w:szCs w:val="24"/>
        </w:rPr>
      </w:pPr>
      <w:r>
        <w:rPr>
          <w:rFonts w:asciiTheme="minorHAnsi" w:hAnsiTheme="minorHAnsi"/>
          <w:b/>
          <w:bCs/>
          <w:spacing w:val="-3"/>
          <w:szCs w:val="24"/>
        </w:rPr>
        <w:t>4.</w:t>
      </w:r>
      <w:r w:rsidRPr="00023D60">
        <w:rPr>
          <w:rFonts w:ascii="Calibri" w:hAnsi="Calibri" w:cs="Calibri"/>
          <w:b/>
          <w:sz w:val="28"/>
          <w:szCs w:val="28"/>
        </w:rPr>
        <w:t xml:space="preserve"> </w:t>
      </w:r>
      <w:r w:rsidRPr="0000707C">
        <w:rPr>
          <w:rFonts w:ascii="Calibri" w:hAnsi="Calibri" w:cs="Calibri"/>
          <w:b/>
          <w:sz w:val="28"/>
          <w:szCs w:val="28"/>
        </w:rPr>
        <w:t>ANALISIS DE OFERTAS</w:t>
      </w:r>
    </w:p>
    <w:p w14:paraId="5154B3C4" w14:textId="77777777" w:rsidR="00AE4EFB" w:rsidRDefault="00AE4EFB" w:rsidP="00000E72">
      <w:pPr>
        <w:suppressAutoHyphens/>
        <w:ind w:left="1134" w:hanging="1134"/>
        <w:jc w:val="both"/>
        <w:rPr>
          <w:rFonts w:asciiTheme="minorHAnsi" w:hAnsiTheme="minorHAnsi"/>
          <w:b/>
          <w:spacing w:val="-3"/>
          <w:szCs w:val="24"/>
        </w:rPr>
      </w:pPr>
    </w:p>
    <w:p w14:paraId="6E12505A" w14:textId="77777777" w:rsidR="00023D60" w:rsidRDefault="00023D60" w:rsidP="00023D60">
      <w:pPr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F576CE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Criterio Precio (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5</w:t>
      </w:r>
      <w:r w:rsidRPr="00F576CE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0%)</w:t>
      </w:r>
      <w:r w:rsidRPr="00F576CE">
        <w:rPr>
          <w:rFonts w:ascii="Calibri" w:hAnsi="Calibri" w:cs="Calibri"/>
          <w:bCs/>
          <w:color w:val="000000"/>
          <w:sz w:val="22"/>
          <w:szCs w:val="22"/>
          <w:lang w:val="es-ES"/>
        </w:rPr>
        <w:t>.</w:t>
      </w:r>
    </w:p>
    <w:p w14:paraId="4FA1864E" w14:textId="77777777" w:rsidR="00023D60" w:rsidRDefault="00023D60" w:rsidP="00023D60">
      <w:pPr>
        <w:jc w:val="center"/>
        <w:rPr>
          <w:rFonts w:ascii="Calibri" w:hAnsi="Calibri" w:cs="Calibri"/>
          <w:bCs/>
          <w:color w:val="000000"/>
          <w:sz w:val="22"/>
          <w:szCs w:val="22"/>
          <w:lang w:val="es-ES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4684"/>
        <w:gridCol w:w="1985"/>
        <w:gridCol w:w="1134"/>
      </w:tblGrid>
      <w:tr w:rsidR="00023D60" w14:paraId="0AA49DD6" w14:textId="77777777" w:rsidTr="002E5BE3">
        <w:trPr>
          <w:trHeight w:val="438"/>
        </w:trPr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9CCFF"/>
            <w:vAlign w:val="center"/>
          </w:tcPr>
          <w:p w14:paraId="02AA30B0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bookmarkStart w:id="2" w:name="_Hlk141952631"/>
            <w:r w:rsidRPr="00283357"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Rut Proveedor</w:t>
            </w:r>
          </w:p>
        </w:tc>
        <w:tc>
          <w:tcPr>
            <w:tcW w:w="4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61A74F3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83357"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Proveedor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0058424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83357"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Oferta económica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AB3F34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283357"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Puntaje</w:t>
            </w:r>
          </w:p>
        </w:tc>
      </w:tr>
      <w:tr w:rsidR="00023D60" w14:paraId="1EE0A160" w14:textId="77777777" w:rsidTr="001033D8">
        <w:trPr>
          <w:trHeight w:val="322"/>
        </w:trPr>
        <w:tc>
          <w:tcPr>
            <w:tcW w:w="16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47DC9A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27E6F330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61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77.864.159-3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0C39D9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0A1429A1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61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FEBGIP SPA</w:t>
            </w:r>
          </w:p>
        </w:tc>
        <w:tc>
          <w:tcPr>
            <w:tcW w:w="1985" w:type="dxa"/>
            <w:shd w:val="clear" w:color="auto" w:fill="auto"/>
          </w:tcPr>
          <w:p w14:paraId="428DB944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</w:pPr>
          </w:p>
          <w:p w14:paraId="450BC95F" w14:textId="77777777" w:rsidR="00023D60" w:rsidRPr="00283357" w:rsidRDefault="00023D60" w:rsidP="00FE75A2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039113C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8570ED3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50</w:t>
            </w:r>
          </w:p>
        </w:tc>
      </w:tr>
    </w:tbl>
    <w:bookmarkEnd w:id="2"/>
    <w:p w14:paraId="2A9BA8DB" w14:textId="77777777" w:rsidR="00023D60" w:rsidRDefault="00023D60" w:rsidP="00023D60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4E521B">
        <w:rPr>
          <w:rFonts w:ascii="Calibri" w:hAnsi="Calibri" w:cs="Calibri"/>
          <w:sz w:val="22"/>
          <w:szCs w:val="22"/>
        </w:rPr>
        <w:t>En la evaluación de la oferta económica se aplicará el método “Análisis de Mínimo Costo”, donde se considerará la relación entre cada oferta y la de menor precio, según la siguiente fórmula</w:t>
      </w:r>
      <w:r>
        <w:rPr>
          <w:rFonts w:ascii="Calibri" w:hAnsi="Calibri" w:cs="Calibri"/>
          <w:sz w:val="22"/>
          <w:szCs w:val="22"/>
        </w:rPr>
        <w:t>.</w:t>
      </w:r>
    </w:p>
    <w:p w14:paraId="30A9B040" w14:textId="77777777" w:rsidR="00023D60" w:rsidRPr="004E521B" w:rsidRDefault="00023D60" w:rsidP="00023D60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78DB6728" w14:textId="77777777" w:rsidR="00023D60" w:rsidRDefault="00023D60" w:rsidP="00023D60">
      <w:pPr>
        <w:pStyle w:val="Default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Pr="004E521B">
        <w:rPr>
          <w:rFonts w:ascii="Calibri" w:hAnsi="Calibri" w:cs="Calibri"/>
          <w:sz w:val="22"/>
          <w:szCs w:val="22"/>
        </w:rPr>
        <w:t xml:space="preserve">= </w:t>
      </w:r>
      <w:r>
        <w:rPr>
          <w:rFonts w:ascii="Calibri" w:hAnsi="Calibri" w:cs="Calibri"/>
          <w:sz w:val="22"/>
          <w:szCs w:val="22"/>
          <w:u w:val="single"/>
        </w:rPr>
        <w:t>Precio m</w:t>
      </w:r>
      <w:r w:rsidRPr="008F010D">
        <w:rPr>
          <w:rFonts w:ascii="Calibri" w:hAnsi="Calibri" w:cs="Calibri"/>
          <w:sz w:val="22"/>
          <w:szCs w:val="22"/>
          <w:u w:val="single"/>
        </w:rPr>
        <w:t>enor</w:t>
      </w:r>
      <w:r>
        <w:rPr>
          <w:rFonts w:ascii="Calibri" w:hAnsi="Calibri" w:cs="Calibri"/>
          <w:sz w:val="22"/>
          <w:szCs w:val="22"/>
          <w:u w:val="single"/>
        </w:rPr>
        <w:t>/Precio oferta a Evaluar</w:t>
      </w:r>
      <w:r w:rsidRPr="004E521B">
        <w:rPr>
          <w:rFonts w:ascii="Calibri" w:hAnsi="Calibri" w:cs="Calibri"/>
          <w:sz w:val="22"/>
          <w:szCs w:val="22"/>
        </w:rPr>
        <w:t xml:space="preserve"> X </w:t>
      </w:r>
      <w:r>
        <w:rPr>
          <w:rFonts w:ascii="Calibri" w:hAnsi="Calibri" w:cs="Calibri"/>
          <w:sz w:val="22"/>
          <w:szCs w:val="22"/>
        </w:rPr>
        <w:t>5</w:t>
      </w:r>
      <w:r w:rsidRPr="004E521B">
        <w:rPr>
          <w:rFonts w:ascii="Calibri" w:hAnsi="Calibri" w:cs="Calibri"/>
          <w:sz w:val="22"/>
          <w:szCs w:val="22"/>
        </w:rPr>
        <w:t>0</w:t>
      </w:r>
    </w:p>
    <w:p w14:paraId="1411568E" w14:textId="77777777" w:rsidR="00023D60" w:rsidRDefault="00023D60" w:rsidP="00023D60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0118CF99" w14:textId="77777777" w:rsidR="00FE75A2" w:rsidRDefault="00FE75A2" w:rsidP="00023D60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2FE0C8F8" w14:textId="77777777" w:rsidR="00FE75A2" w:rsidRPr="00325B93" w:rsidRDefault="00FE75A2" w:rsidP="00023D60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3B6D5958" w14:textId="77777777" w:rsidR="00023D60" w:rsidRDefault="00023D60" w:rsidP="00023D60">
      <w:pP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  <w:r w:rsidRPr="00614A5A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lastRenderedPageBreak/>
        <w:t>4.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2</w:t>
      </w:r>
      <w:r w:rsidRPr="00614A5A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 xml:space="preserve">.-   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 xml:space="preserve">Experiencia </w:t>
      </w:r>
      <w:r w:rsidRPr="00614A5A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(</w:t>
      </w:r>
      <w:r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50</w:t>
      </w:r>
      <w:r w:rsidRPr="00614A5A"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  <w:t>%)</w:t>
      </w:r>
    </w:p>
    <w:p w14:paraId="6D096267" w14:textId="77777777" w:rsidR="00023D60" w:rsidRPr="00614A5A" w:rsidRDefault="00023D60" w:rsidP="00023D60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s-ES"/>
        </w:rPr>
      </w:pP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4252"/>
        <w:gridCol w:w="1843"/>
        <w:gridCol w:w="1291"/>
      </w:tblGrid>
      <w:tr w:rsidR="00023D60" w14:paraId="4A1FEA8E" w14:textId="77777777" w:rsidTr="002E5BE3">
        <w:trPr>
          <w:trHeight w:val="294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9CCFF"/>
            <w:vAlign w:val="center"/>
          </w:tcPr>
          <w:p w14:paraId="1C10F6AA" w14:textId="77777777" w:rsidR="00023D60" w:rsidRDefault="00023D60" w:rsidP="001033D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Rut Proveedor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1D3AB4D" w14:textId="77777777" w:rsidR="00023D60" w:rsidRDefault="00023D60" w:rsidP="001033D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Proveedor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05F971E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Contratos</w:t>
            </w: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2E353430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Total</w:t>
            </w:r>
          </w:p>
        </w:tc>
      </w:tr>
      <w:tr w:rsidR="00023D60" w14:paraId="0F00E044" w14:textId="77777777" w:rsidTr="001033D8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576309D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  <w:bookmarkStart w:id="3" w:name="_Hlk154573349"/>
          </w:p>
          <w:p w14:paraId="6233C782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61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77.864.159-3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79A336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1077386B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61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FEBGIP SPA</w:t>
            </w:r>
          </w:p>
        </w:tc>
        <w:tc>
          <w:tcPr>
            <w:tcW w:w="1843" w:type="dxa"/>
          </w:tcPr>
          <w:p w14:paraId="48BC26A1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  <w:p w14:paraId="7522CC72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5</w:t>
            </w:r>
          </w:p>
        </w:tc>
        <w:tc>
          <w:tcPr>
            <w:tcW w:w="1291" w:type="dxa"/>
          </w:tcPr>
          <w:p w14:paraId="530A2913" w14:textId="77777777" w:rsidR="00023D60" w:rsidRDefault="00023D60" w:rsidP="001033D8">
            <w:pPr>
              <w:tabs>
                <w:tab w:val="left" w:pos="640"/>
              </w:tabs>
              <w:jc w:val="center"/>
            </w:pPr>
          </w:p>
          <w:p w14:paraId="47D69AE3" w14:textId="77777777" w:rsidR="00023D60" w:rsidRPr="00D05261" w:rsidRDefault="00023D60" w:rsidP="001033D8">
            <w:pPr>
              <w:tabs>
                <w:tab w:val="left" w:pos="640"/>
              </w:tabs>
              <w:jc w:val="center"/>
            </w:pPr>
            <w:r>
              <w:t>50</w:t>
            </w:r>
          </w:p>
        </w:tc>
      </w:tr>
      <w:bookmarkEnd w:id="3"/>
    </w:tbl>
    <w:p w14:paraId="2FA85676" w14:textId="77777777" w:rsidR="00023D60" w:rsidRDefault="00023D60" w:rsidP="00023D60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2FBE8829" w14:textId="77777777" w:rsidR="00023D60" w:rsidRDefault="00023D60" w:rsidP="00023D60">
      <w:pPr>
        <w:pStyle w:val="Default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3B7A4FF5" w14:textId="77777777" w:rsidR="00023D60" w:rsidRPr="00614A5A" w:rsidRDefault="00023D60" w:rsidP="00023D60">
      <w:pPr>
        <w:rPr>
          <w:rFonts w:ascii="Calibri" w:hAnsi="Calibri" w:cs="Calibri"/>
          <w:b/>
          <w:sz w:val="22"/>
          <w:szCs w:val="22"/>
        </w:rPr>
      </w:pPr>
      <w:r w:rsidRPr="00614A5A">
        <w:rPr>
          <w:rFonts w:ascii="Calibri" w:hAnsi="Calibri" w:cs="Calibri"/>
          <w:b/>
          <w:sz w:val="22"/>
          <w:szCs w:val="22"/>
        </w:rPr>
        <w:t>4.</w:t>
      </w:r>
      <w:r>
        <w:rPr>
          <w:rFonts w:ascii="Calibri" w:hAnsi="Calibri" w:cs="Calibri"/>
          <w:b/>
          <w:sz w:val="22"/>
          <w:szCs w:val="22"/>
        </w:rPr>
        <w:t>3</w:t>
      </w:r>
      <w:r w:rsidRPr="00614A5A">
        <w:rPr>
          <w:rFonts w:ascii="Calibri" w:hAnsi="Calibri" w:cs="Calibri"/>
          <w:b/>
          <w:sz w:val="22"/>
          <w:szCs w:val="22"/>
        </w:rPr>
        <w:t>.- Resumen Criterios de Evaluación</w:t>
      </w:r>
    </w:p>
    <w:p w14:paraId="5E5A3348" w14:textId="77777777" w:rsidR="00023D60" w:rsidRPr="00614A5A" w:rsidRDefault="00023D60" w:rsidP="00023D60">
      <w:pPr>
        <w:rPr>
          <w:rFonts w:ascii="Calibri" w:hAnsi="Calibri" w:cs="Calibri"/>
          <w:sz w:val="22"/>
          <w:szCs w:val="22"/>
        </w:rPr>
      </w:pPr>
    </w:p>
    <w:p w14:paraId="456E43B9" w14:textId="77777777" w:rsidR="00023D60" w:rsidRDefault="00023D60" w:rsidP="00023D60">
      <w:pPr>
        <w:rPr>
          <w:rFonts w:ascii="Calibri" w:hAnsi="Calibri" w:cs="Calibri"/>
          <w:sz w:val="22"/>
          <w:szCs w:val="22"/>
        </w:rPr>
      </w:pPr>
      <w:r w:rsidRPr="00614A5A">
        <w:rPr>
          <w:rFonts w:ascii="Calibri" w:hAnsi="Calibri" w:cs="Calibri"/>
          <w:sz w:val="22"/>
          <w:szCs w:val="22"/>
        </w:rPr>
        <w:t>El Cuadro, muestra el resumen de los porcentajes obtenidos por los oferentes al aplicar los Criterios de evaluación definidos</w:t>
      </w:r>
    </w:p>
    <w:tbl>
      <w:tblPr>
        <w:tblW w:w="9889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2"/>
        <w:gridCol w:w="4111"/>
        <w:gridCol w:w="1134"/>
        <w:gridCol w:w="1945"/>
        <w:gridCol w:w="1057"/>
      </w:tblGrid>
      <w:tr w:rsidR="00023D60" w14:paraId="07D359E9" w14:textId="77777777" w:rsidTr="002E5BE3">
        <w:trPr>
          <w:trHeight w:val="375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9CCFF"/>
            <w:vAlign w:val="center"/>
          </w:tcPr>
          <w:p w14:paraId="3228DFA2" w14:textId="77777777" w:rsidR="00023D60" w:rsidRDefault="00023D60" w:rsidP="001033D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Rut Proveedor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777AD7E" w14:textId="77777777" w:rsidR="00023D60" w:rsidRDefault="00023D60" w:rsidP="001033D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Proveedor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8114634" w14:textId="77777777" w:rsidR="00023D60" w:rsidRDefault="00023D60" w:rsidP="001033D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Precio</w:t>
            </w:r>
          </w:p>
        </w:tc>
        <w:tc>
          <w:tcPr>
            <w:tcW w:w="1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3F34DF3" w14:textId="77777777" w:rsidR="00023D60" w:rsidRDefault="00023D60" w:rsidP="001033D8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Experiencia</w:t>
            </w:r>
          </w:p>
        </w:tc>
        <w:tc>
          <w:tcPr>
            <w:tcW w:w="10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</w:tcPr>
          <w:p w14:paraId="423BB674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s-CL" w:eastAsia="es-CL"/>
              </w:rPr>
              <w:t>Total</w:t>
            </w:r>
          </w:p>
        </w:tc>
      </w:tr>
      <w:tr w:rsidR="00023D60" w:rsidRPr="00283357" w14:paraId="54098483" w14:textId="77777777" w:rsidTr="001033D8">
        <w:tc>
          <w:tcPr>
            <w:tcW w:w="16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22CE3FC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1F33180F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61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77.864.159-3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2EC54E" w14:textId="77777777" w:rsidR="00023D60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4B53EA3F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D05261">
              <w:rPr>
                <w:rFonts w:ascii="Calibri" w:hAnsi="Calibri" w:cs="Calibri"/>
                <w:b/>
                <w:color w:val="000000"/>
                <w:sz w:val="22"/>
                <w:szCs w:val="22"/>
                <w:shd w:val="clear" w:color="auto" w:fill="FFFFFF"/>
              </w:rPr>
              <w:t>FEBGIP SPA</w:t>
            </w:r>
          </w:p>
        </w:tc>
        <w:tc>
          <w:tcPr>
            <w:tcW w:w="1134" w:type="dxa"/>
            <w:shd w:val="clear" w:color="auto" w:fill="auto"/>
          </w:tcPr>
          <w:p w14:paraId="6D4E5378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0E5019A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50</w:t>
            </w:r>
          </w:p>
        </w:tc>
        <w:tc>
          <w:tcPr>
            <w:tcW w:w="1945" w:type="dxa"/>
          </w:tcPr>
          <w:p w14:paraId="1C7B5713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14:paraId="42C83D8F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50</w:t>
            </w:r>
          </w:p>
        </w:tc>
        <w:tc>
          <w:tcPr>
            <w:tcW w:w="1057" w:type="dxa"/>
          </w:tcPr>
          <w:p w14:paraId="16EE5FA2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</w:rPr>
            </w:pPr>
          </w:p>
          <w:p w14:paraId="51D784AB" w14:textId="77777777" w:rsidR="00023D60" w:rsidRPr="00283357" w:rsidRDefault="00023D60" w:rsidP="001033D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100</w:t>
            </w:r>
          </w:p>
        </w:tc>
      </w:tr>
    </w:tbl>
    <w:p w14:paraId="13526ED1" w14:textId="77777777" w:rsidR="008C0F51" w:rsidRDefault="008C0F51" w:rsidP="00E2116B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ind w:left="0"/>
        <w:rPr>
          <w:rFonts w:asciiTheme="minorHAnsi" w:hAnsiTheme="minorHAnsi"/>
          <w:szCs w:val="24"/>
        </w:rPr>
      </w:pPr>
    </w:p>
    <w:p w14:paraId="5A3DC448" w14:textId="77777777" w:rsidR="002E5BE3" w:rsidRPr="0000707C" w:rsidRDefault="00365C92" w:rsidP="002E5BE3">
      <w:pPr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/>
          <w:b/>
          <w:szCs w:val="24"/>
        </w:rPr>
        <w:t>5</w:t>
      </w:r>
      <w:r w:rsidR="00985597" w:rsidRPr="00985597">
        <w:rPr>
          <w:rFonts w:asciiTheme="minorHAnsi" w:hAnsiTheme="minorHAnsi"/>
          <w:b/>
          <w:szCs w:val="24"/>
        </w:rPr>
        <w:t xml:space="preserve">. </w:t>
      </w:r>
      <w:r w:rsidR="002E5BE3">
        <w:rPr>
          <w:rFonts w:asciiTheme="minorHAnsi" w:hAnsiTheme="minorHAnsi"/>
          <w:b/>
          <w:szCs w:val="24"/>
        </w:rPr>
        <w:tab/>
      </w:r>
      <w:r w:rsidR="002E5BE3" w:rsidRPr="0000707C">
        <w:rPr>
          <w:rFonts w:ascii="Calibri" w:hAnsi="Calibri" w:cs="Calibri"/>
          <w:b/>
          <w:sz w:val="22"/>
          <w:szCs w:val="22"/>
        </w:rPr>
        <w:t>MULTAS</w:t>
      </w:r>
    </w:p>
    <w:p w14:paraId="0E9FD60D" w14:textId="77777777" w:rsidR="002E5BE3" w:rsidRDefault="002E5BE3" w:rsidP="002E5BE3">
      <w:pPr>
        <w:rPr>
          <w:rFonts w:ascii="Calibri" w:hAnsi="Calibri" w:cs="Calibri"/>
          <w:sz w:val="22"/>
          <w:szCs w:val="22"/>
        </w:rPr>
      </w:pPr>
    </w:p>
    <w:p w14:paraId="24E366AC" w14:textId="77777777" w:rsidR="002E5BE3" w:rsidRDefault="002E5BE3" w:rsidP="002E5BE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Quedará sujeto a las multas establecidas en las </w:t>
      </w:r>
      <w:r>
        <w:rPr>
          <w:rFonts w:ascii="Trebuchet MS" w:hAnsi="Trebuchet MS"/>
          <w:color w:val="000000"/>
          <w:sz w:val="18"/>
          <w:szCs w:val="18"/>
          <w:shd w:val="clear" w:color="auto" w:fill="FFFFFF"/>
        </w:rPr>
        <w:t>Bases de licitación CM Transporte privado de pasajeros, arriendo de vehículos y arriendo de maquinaria en el punto N° 10.15.1</w:t>
      </w:r>
    </w:p>
    <w:p w14:paraId="509B2FC8" w14:textId="4B1E08A0" w:rsidR="002E5BE3" w:rsidRDefault="002E5BE3" w:rsidP="002E5BE3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  <w:tab w:val="left" w:pos="902"/>
        </w:tabs>
        <w:ind w:left="0"/>
        <w:rPr>
          <w:rFonts w:asciiTheme="minorHAnsi" w:hAnsiTheme="minorHAnsi"/>
          <w:b/>
          <w:szCs w:val="24"/>
        </w:rPr>
      </w:pPr>
    </w:p>
    <w:p w14:paraId="3F935FC2" w14:textId="77777777" w:rsidR="002E5BE3" w:rsidRDefault="002E5BE3" w:rsidP="00C7733D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ind w:left="0"/>
        <w:rPr>
          <w:rFonts w:asciiTheme="minorHAnsi" w:hAnsiTheme="minorHAnsi"/>
          <w:b/>
          <w:szCs w:val="24"/>
        </w:rPr>
      </w:pPr>
    </w:p>
    <w:p w14:paraId="13CD7E4E" w14:textId="77777777" w:rsidR="002E5BE3" w:rsidRDefault="002E5BE3" w:rsidP="00C7733D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ind w:left="0"/>
        <w:rPr>
          <w:rFonts w:asciiTheme="minorHAnsi" w:hAnsiTheme="minorHAnsi"/>
          <w:b/>
          <w:szCs w:val="24"/>
        </w:rPr>
      </w:pPr>
    </w:p>
    <w:p w14:paraId="234A93ED" w14:textId="1BC55F4A" w:rsidR="00985597" w:rsidRPr="00DC7BDF" w:rsidRDefault="002E5BE3" w:rsidP="00C7733D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ind w:left="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6. </w:t>
      </w:r>
      <w:r w:rsidR="00985597" w:rsidRPr="00DC7BDF">
        <w:rPr>
          <w:rFonts w:asciiTheme="minorHAnsi" w:hAnsiTheme="minorHAnsi"/>
          <w:b/>
          <w:szCs w:val="24"/>
        </w:rPr>
        <w:t>PROPUESTA DE ADJUDICACI</w:t>
      </w:r>
      <w:r w:rsidR="00A949D8">
        <w:rPr>
          <w:rFonts w:asciiTheme="minorHAnsi" w:hAnsiTheme="minorHAnsi"/>
          <w:b/>
          <w:szCs w:val="24"/>
        </w:rPr>
        <w:t>Ó</w:t>
      </w:r>
      <w:r w:rsidR="00985597" w:rsidRPr="00DC7BDF">
        <w:rPr>
          <w:rFonts w:asciiTheme="minorHAnsi" w:hAnsiTheme="minorHAnsi"/>
          <w:b/>
          <w:szCs w:val="24"/>
        </w:rPr>
        <w:t>N</w:t>
      </w:r>
    </w:p>
    <w:p w14:paraId="7F19A58A" w14:textId="77777777" w:rsidR="00985597" w:rsidRDefault="00985597" w:rsidP="00985597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ind w:left="0"/>
        <w:rPr>
          <w:rFonts w:asciiTheme="minorHAnsi" w:hAnsiTheme="minorHAnsi"/>
          <w:szCs w:val="24"/>
        </w:rPr>
      </w:pPr>
    </w:p>
    <w:p w14:paraId="79838A49" w14:textId="48425F2F" w:rsidR="005601CF" w:rsidRPr="00043989" w:rsidRDefault="005601CF" w:rsidP="005601CF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ind w:left="0"/>
        <w:rPr>
          <w:rFonts w:ascii="Calibri" w:hAnsi="Calibri" w:cs="Calibri"/>
          <w:szCs w:val="24"/>
        </w:rPr>
      </w:pPr>
      <w:r w:rsidRPr="00043989">
        <w:rPr>
          <w:rFonts w:ascii="Calibri" w:hAnsi="Calibri" w:cs="Calibri"/>
          <w:szCs w:val="24"/>
        </w:rPr>
        <w:t xml:space="preserve">Considerando </w:t>
      </w:r>
      <w:r w:rsidR="000A2496" w:rsidRPr="00043989">
        <w:rPr>
          <w:rFonts w:ascii="Calibri" w:hAnsi="Calibri" w:cs="Calibri"/>
          <w:szCs w:val="24"/>
        </w:rPr>
        <w:t xml:space="preserve">los resultados </w:t>
      </w:r>
      <w:r w:rsidR="006A4F63" w:rsidRPr="00043989">
        <w:rPr>
          <w:rFonts w:ascii="Calibri" w:hAnsi="Calibri" w:cs="Calibri"/>
          <w:szCs w:val="24"/>
        </w:rPr>
        <w:t>de la</w:t>
      </w:r>
      <w:r w:rsidR="000A2496" w:rsidRPr="00043989">
        <w:rPr>
          <w:rFonts w:ascii="Calibri" w:hAnsi="Calibri" w:cs="Calibri"/>
          <w:szCs w:val="24"/>
        </w:rPr>
        <w:t xml:space="preserve"> aplicación de la pauta de evaluación</w:t>
      </w:r>
      <w:r w:rsidRPr="00043989">
        <w:rPr>
          <w:rFonts w:ascii="Calibri" w:hAnsi="Calibri" w:cs="Calibri"/>
          <w:szCs w:val="24"/>
        </w:rPr>
        <w:t>, se propone adjudicar</w:t>
      </w:r>
      <w:r w:rsidR="000A2496" w:rsidRPr="00043989">
        <w:rPr>
          <w:rFonts w:ascii="Calibri" w:hAnsi="Calibri" w:cs="Calibri"/>
          <w:szCs w:val="24"/>
        </w:rPr>
        <w:t xml:space="preserve"> a</w:t>
      </w:r>
      <w:r w:rsidR="00B3414B">
        <w:rPr>
          <w:rFonts w:ascii="Calibri" w:hAnsi="Calibri" w:cs="Calibri"/>
          <w:szCs w:val="24"/>
        </w:rPr>
        <w:t xml:space="preserve"> </w:t>
      </w:r>
      <w:r w:rsidR="000A2496" w:rsidRPr="00043989">
        <w:rPr>
          <w:rFonts w:ascii="Calibri" w:hAnsi="Calibri" w:cs="Calibri"/>
          <w:szCs w:val="24"/>
        </w:rPr>
        <w:t>l</w:t>
      </w:r>
      <w:r w:rsidR="00B3414B">
        <w:rPr>
          <w:rFonts w:ascii="Calibri" w:hAnsi="Calibri" w:cs="Calibri"/>
          <w:szCs w:val="24"/>
        </w:rPr>
        <w:t>a</w:t>
      </w:r>
      <w:r w:rsidR="000A2496" w:rsidRPr="00043989">
        <w:rPr>
          <w:rFonts w:ascii="Calibri" w:hAnsi="Calibri" w:cs="Calibri"/>
          <w:szCs w:val="24"/>
        </w:rPr>
        <w:t xml:space="preserve"> </w:t>
      </w:r>
      <w:r w:rsidR="00B3414B">
        <w:rPr>
          <w:rFonts w:ascii="Calibri" w:hAnsi="Calibri" w:cs="Calibri"/>
          <w:szCs w:val="24"/>
        </w:rPr>
        <w:t xml:space="preserve">única oferta </w:t>
      </w:r>
      <w:r w:rsidR="00CF25C7">
        <w:rPr>
          <w:rFonts w:ascii="Calibri" w:hAnsi="Calibri" w:cs="Calibri"/>
          <w:szCs w:val="24"/>
        </w:rPr>
        <w:t>válida</w:t>
      </w:r>
      <w:r w:rsidR="006A4F63" w:rsidRPr="00043989">
        <w:rPr>
          <w:rFonts w:ascii="Calibri" w:hAnsi="Calibri" w:cs="Calibri"/>
          <w:szCs w:val="24"/>
        </w:rPr>
        <w:t>:</w:t>
      </w:r>
    </w:p>
    <w:p w14:paraId="15F0930D" w14:textId="11AE9B74" w:rsidR="00985597" w:rsidRPr="002E5BE3" w:rsidRDefault="00985597" w:rsidP="00985597">
      <w:pPr>
        <w:pStyle w:val="Sangra3detindependiente"/>
        <w:tabs>
          <w:tab w:val="clear" w:pos="-1418"/>
          <w:tab w:val="clear" w:pos="-1276"/>
          <w:tab w:val="clear" w:pos="-993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left" w:pos="-3119"/>
        </w:tabs>
        <w:ind w:left="0"/>
        <w:rPr>
          <w:rFonts w:ascii="Calibri" w:hAnsi="Calibri" w:cs="Calibri"/>
          <w:b/>
          <w:szCs w:val="24"/>
        </w:rPr>
      </w:pPr>
    </w:p>
    <w:p w14:paraId="6DA090EA" w14:textId="1878263A" w:rsidR="00412FF5" w:rsidRPr="002E5BE3" w:rsidRDefault="00985597" w:rsidP="00043989">
      <w:pPr>
        <w:tabs>
          <w:tab w:val="left" w:pos="-3119"/>
        </w:tabs>
        <w:suppressAutoHyphens/>
        <w:ind w:left="3402" w:hanging="3402"/>
        <w:rPr>
          <w:rFonts w:ascii="Calibri" w:hAnsi="Calibri" w:cs="Calibri"/>
          <w:b/>
          <w:spacing w:val="-3"/>
          <w:szCs w:val="24"/>
        </w:rPr>
      </w:pPr>
      <w:bookmarkStart w:id="4" w:name="_Hlk190355393"/>
      <w:r w:rsidRPr="002E5BE3">
        <w:rPr>
          <w:rStyle w:val="cssinputdatagrande1"/>
          <w:rFonts w:ascii="Calibri" w:hAnsi="Calibri" w:cs="Calibri"/>
          <w:b/>
          <w:color w:val="auto"/>
          <w:sz w:val="24"/>
          <w:szCs w:val="24"/>
        </w:rPr>
        <w:t>Oferente:</w:t>
      </w:r>
      <w:r w:rsidR="005F0F70" w:rsidRPr="002E5BE3">
        <w:rPr>
          <w:rFonts w:ascii="Calibri" w:hAnsi="Calibri" w:cs="Calibri"/>
          <w:b/>
          <w:color w:val="000000"/>
          <w:szCs w:val="24"/>
        </w:rPr>
        <w:tab/>
      </w:r>
      <w:r w:rsidR="002E5BE3" w:rsidRPr="002E5BE3">
        <w:rPr>
          <w:rFonts w:ascii="Calibri" w:hAnsi="Calibri" w:cs="Calibri"/>
          <w:b/>
          <w:color w:val="000000"/>
          <w:szCs w:val="24"/>
        </w:rPr>
        <w:t>FEBGIP SPA</w:t>
      </w:r>
    </w:p>
    <w:p w14:paraId="23E12945" w14:textId="09F36FA8" w:rsidR="007F0AC0" w:rsidRPr="002E5BE3" w:rsidRDefault="007F0AC0" w:rsidP="00043989">
      <w:pPr>
        <w:ind w:left="3402" w:hanging="3402"/>
        <w:rPr>
          <w:rFonts w:ascii="Calibri" w:hAnsi="Calibri" w:cs="Calibri"/>
          <w:b/>
          <w:bCs/>
          <w:szCs w:val="24"/>
          <w:lang w:val="es-ES"/>
        </w:rPr>
      </w:pPr>
      <w:r w:rsidRPr="002E5BE3">
        <w:rPr>
          <w:rFonts w:ascii="Calibri" w:hAnsi="Calibri" w:cs="Calibri"/>
          <w:b/>
          <w:spacing w:val="-3"/>
          <w:szCs w:val="24"/>
        </w:rPr>
        <w:t>R</w:t>
      </w:r>
      <w:r w:rsidR="006A4F63" w:rsidRPr="002E5BE3">
        <w:rPr>
          <w:rFonts w:ascii="Calibri" w:hAnsi="Calibri" w:cs="Calibri"/>
          <w:b/>
          <w:spacing w:val="-3"/>
          <w:szCs w:val="24"/>
        </w:rPr>
        <w:t>ut</w:t>
      </w:r>
      <w:r w:rsidRPr="002E5BE3">
        <w:rPr>
          <w:rFonts w:ascii="Calibri" w:hAnsi="Calibri" w:cs="Calibri"/>
          <w:b/>
          <w:spacing w:val="-3"/>
          <w:szCs w:val="24"/>
        </w:rPr>
        <w:t>:</w:t>
      </w:r>
      <w:r w:rsidR="006A4F63" w:rsidRPr="002E5BE3">
        <w:rPr>
          <w:rFonts w:ascii="Calibri" w:hAnsi="Calibri" w:cs="Calibri"/>
          <w:b/>
          <w:spacing w:val="-3"/>
          <w:szCs w:val="24"/>
        </w:rPr>
        <w:tab/>
      </w:r>
      <w:r w:rsidR="002E5BE3" w:rsidRPr="002E5BE3">
        <w:rPr>
          <w:rFonts w:ascii="Calibri" w:hAnsi="Calibri" w:cs="Calibri"/>
          <w:b/>
          <w:spacing w:val="-3"/>
          <w:szCs w:val="24"/>
        </w:rPr>
        <w:t>77.864.159-3</w:t>
      </w:r>
    </w:p>
    <w:p w14:paraId="43E45599" w14:textId="48AE1070" w:rsidR="00E760E0" w:rsidRPr="002E5BE3" w:rsidRDefault="00E760E0" w:rsidP="00043989">
      <w:pPr>
        <w:tabs>
          <w:tab w:val="left" w:pos="3402"/>
        </w:tabs>
        <w:ind w:left="4536" w:hanging="4536"/>
        <w:rPr>
          <w:rFonts w:ascii="Calibri" w:hAnsi="Calibri" w:cs="Calibri"/>
          <w:b/>
          <w:szCs w:val="24"/>
          <w:lang w:val="es-ES"/>
        </w:rPr>
      </w:pPr>
      <w:r w:rsidRPr="002E5BE3">
        <w:rPr>
          <w:rFonts w:ascii="Calibri" w:hAnsi="Calibri" w:cs="Calibri"/>
          <w:b/>
          <w:bCs/>
          <w:szCs w:val="24"/>
          <w:lang w:val="es-ES"/>
        </w:rPr>
        <w:t>Monto Adjudicado</w:t>
      </w:r>
      <w:r w:rsidR="00025FAC" w:rsidRPr="002E5BE3">
        <w:rPr>
          <w:rFonts w:ascii="Calibri" w:hAnsi="Calibri" w:cs="Calibri"/>
          <w:b/>
          <w:bCs/>
          <w:szCs w:val="24"/>
          <w:lang w:val="es-ES"/>
        </w:rPr>
        <w:t xml:space="preserve"> total</w:t>
      </w:r>
      <w:r w:rsidRPr="002E5BE3">
        <w:rPr>
          <w:rFonts w:ascii="Calibri" w:hAnsi="Calibri" w:cs="Calibri"/>
          <w:b/>
          <w:bCs/>
          <w:szCs w:val="24"/>
          <w:lang w:val="es-ES"/>
        </w:rPr>
        <w:t>:</w:t>
      </w:r>
      <w:r w:rsidR="00885B99" w:rsidRPr="002E5BE3">
        <w:rPr>
          <w:rFonts w:ascii="Calibri" w:hAnsi="Calibri" w:cs="Calibri"/>
          <w:b/>
          <w:bCs/>
          <w:szCs w:val="24"/>
          <w:lang w:val="es-ES"/>
        </w:rPr>
        <w:tab/>
      </w:r>
      <w:r w:rsidR="00CF25C7" w:rsidRPr="002E5BE3">
        <w:rPr>
          <w:rFonts w:ascii="Calibri" w:hAnsi="Calibri" w:cs="Calibri"/>
          <w:b/>
          <w:szCs w:val="24"/>
          <w:lang w:val="es-ES"/>
        </w:rPr>
        <w:t>$</w:t>
      </w:r>
      <w:r w:rsidR="00CF25C7" w:rsidRPr="002E5BE3">
        <w:rPr>
          <w:rFonts w:ascii="Calibri" w:hAnsi="Calibri" w:cs="Calibri"/>
          <w:b/>
          <w:bCs/>
          <w:szCs w:val="24"/>
          <w:lang w:val="es-ES"/>
        </w:rPr>
        <w:t xml:space="preserve"> </w:t>
      </w:r>
      <w:r w:rsidR="00FE75A2" w:rsidRPr="00FE75A2">
        <w:rPr>
          <w:rFonts w:ascii="Calibri" w:hAnsi="Calibri" w:cs="Calibri"/>
          <w:b/>
          <w:bCs/>
          <w:szCs w:val="24"/>
          <w:lang w:val="es-ES"/>
        </w:rPr>
        <w:t>$18.000.000.-</w:t>
      </w:r>
    </w:p>
    <w:p w14:paraId="7ED072F4" w14:textId="3ABD413A" w:rsidR="00043989" w:rsidRPr="002E5BE3" w:rsidRDefault="00043989" w:rsidP="00043989">
      <w:pPr>
        <w:tabs>
          <w:tab w:val="left" w:pos="-3119"/>
        </w:tabs>
        <w:suppressAutoHyphens/>
        <w:ind w:left="3402" w:hanging="3402"/>
        <w:jc w:val="both"/>
        <w:rPr>
          <w:rStyle w:val="cssinputdatagrande1"/>
          <w:rFonts w:ascii="Calibri" w:hAnsi="Calibri" w:cs="Calibri"/>
          <w:b/>
          <w:bCs/>
          <w:color w:val="auto"/>
          <w:sz w:val="24"/>
          <w:szCs w:val="24"/>
        </w:rPr>
      </w:pPr>
      <w:r w:rsidRPr="002E5BE3">
        <w:rPr>
          <w:rStyle w:val="cssinputdatagrande1"/>
          <w:rFonts w:ascii="Calibri" w:hAnsi="Calibri" w:cs="Calibri"/>
          <w:b/>
          <w:color w:val="auto"/>
          <w:sz w:val="24"/>
          <w:szCs w:val="24"/>
        </w:rPr>
        <w:t>Imputación contable:</w:t>
      </w:r>
      <w:r w:rsidRPr="002E5BE3">
        <w:rPr>
          <w:rStyle w:val="cssinputdatagrande1"/>
          <w:rFonts w:ascii="Calibri" w:hAnsi="Calibri" w:cs="Calibri"/>
          <w:b/>
          <w:color w:val="auto"/>
          <w:sz w:val="24"/>
          <w:szCs w:val="24"/>
        </w:rPr>
        <w:tab/>
      </w:r>
      <w:r w:rsidR="00FE75A2">
        <w:rPr>
          <w:rFonts w:ascii="Calibri" w:hAnsi="Calibri" w:cs="Calibri"/>
          <w:b/>
          <w:sz w:val="22"/>
          <w:szCs w:val="22"/>
        </w:rPr>
        <w:t>2152208999222</w:t>
      </w:r>
    </w:p>
    <w:p w14:paraId="1DD70077" w14:textId="77777777" w:rsidR="00043989" w:rsidRPr="002E5BE3" w:rsidRDefault="00043989" w:rsidP="00043989">
      <w:pPr>
        <w:tabs>
          <w:tab w:val="left" w:pos="-3119"/>
          <w:tab w:val="left" w:pos="3402"/>
          <w:tab w:val="left" w:pos="3686"/>
        </w:tabs>
        <w:suppressAutoHyphens/>
        <w:ind w:left="1134" w:hanging="1134"/>
        <w:jc w:val="both"/>
        <w:rPr>
          <w:rStyle w:val="cssinputdatagrande1"/>
          <w:rFonts w:ascii="Calibri" w:hAnsi="Calibri" w:cs="Calibri"/>
          <w:b/>
          <w:color w:val="auto"/>
          <w:sz w:val="24"/>
          <w:szCs w:val="24"/>
        </w:rPr>
      </w:pPr>
      <w:r w:rsidRPr="002E5BE3">
        <w:rPr>
          <w:rStyle w:val="cssinputdatagrande1"/>
          <w:rFonts w:ascii="Calibri" w:hAnsi="Calibri" w:cs="Calibri"/>
          <w:b/>
          <w:color w:val="auto"/>
          <w:sz w:val="24"/>
          <w:szCs w:val="24"/>
        </w:rPr>
        <w:t>Formalización del contrato:</w:t>
      </w:r>
      <w:r w:rsidRPr="002E5BE3">
        <w:rPr>
          <w:rStyle w:val="cssinputdatagrande1"/>
          <w:rFonts w:ascii="Calibri" w:hAnsi="Calibri" w:cs="Calibri"/>
          <w:b/>
          <w:color w:val="auto"/>
          <w:sz w:val="24"/>
          <w:szCs w:val="24"/>
        </w:rPr>
        <w:tab/>
      </w:r>
      <w:r w:rsidRPr="002E5BE3">
        <w:rPr>
          <w:rStyle w:val="cssinputdatagrande1"/>
          <w:rFonts w:ascii="Calibri" w:hAnsi="Calibri" w:cs="Calibri"/>
          <w:b/>
          <w:bCs/>
          <w:color w:val="auto"/>
          <w:sz w:val="24"/>
          <w:szCs w:val="24"/>
        </w:rPr>
        <w:t>Orden de compra</w:t>
      </w:r>
      <w:r w:rsidRPr="002E5BE3">
        <w:rPr>
          <w:rStyle w:val="cssinputdatagrande1"/>
          <w:rFonts w:ascii="Calibri" w:hAnsi="Calibri" w:cs="Calibri"/>
          <w:b/>
          <w:color w:val="auto"/>
          <w:sz w:val="24"/>
          <w:szCs w:val="24"/>
        </w:rPr>
        <w:tab/>
      </w:r>
    </w:p>
    <w:bookmarkEnd w:id="4"/>
    <w:p w14:paraId="7BAA0E12" w14:textId="77777777" w:rsidR="00043989" w:rsidRDefault="00043989" w:rsidP="00043989">
      <w:pPr>
        <w:tabs>
          <w:tab w:val="left" w:pos="-3119"/>
          <w:tab w:val="left" w:pos="7185"/>
        </w:tabs>
        <w:suppressAutoHyphens/>
        <w:ind w:left="1134" w:hanging="1134"/>
        <w:jc w:val="both"/>
        <w:rPr>
          <w:rStyle w:val="cssinputdatagrande1"/>
          <w:rFonts w:asciiTheme="minorHAnsi" w:hAnsiTheme="minorHAnsi" w:cs="Arial"/>
          <w:b/>
          <w:color w:val="auto"/>
          <w:sz w:val="24"/>
          <w:szCs w:val="24"/>
        </w:rPr>
      </w:pPr>
    </w:p>
    <w:p w14:paraId="5B073410" w14:textId="77777777" w:rsidR="00043989" w:rsidRDefault="00043989" w:rsidP="00043989">
      <w:pPr>
        <w:tabs>
          <w:tab w:val="left" w:pos="-3119"/>
          <w:tab w:val="left" w:pos="7185"/>
        </w:tabs>
        <w:suppressAutoHyphens/>
        <w:ind w:left="1134" w:hanging="1134"/>
        <w:jc w:val="both"/>
        <w:rPr>
          <w:rStyle w:val="cssinputdatagrande1"/>
          <w:rFonts w:asciiTheme="minorHAnsi" w:hAnsiTheme="minorHAnsi" w:cs="Arial"/>
          <w:b/>
          <w:color w:val="auto"/>
          <w:sz w:val="24"/>
          <w:szCs w:val="24"/>
        </w:rPr>
      </w:pPr>
    </w:p>
    <w:p w14:paraId="7A7BBA1E" w14:textId="77777777" w:rsidR="00043989" w:rsidRDefault="00043989" w:rsidP="00043989">
      <w:pPr>
        <w:tabs>
          <w:tab w:val="left" w:pos="-3119"/>
          <w:tab w:val="left" w:pos="7185"/>
        </w:tabs>
        <w:suppressAutoHyphens/>
        <w:ind w:left="1134" w:hanging="1134"/>
        <w:jc w:val="both"/>
        <w:rPr>
          <w:rStyle w:val="cssinputdatagrande1"/>
          <w:rFonts w:asciiTheme="minorHAnsi" w:hAnsiTheme="minorHAnsi" w:cs="Arial"/>
          <w:b/>
          <w:color w:val="auto"/>
          <w:sz w:val="24"/>
          <w:szCs w:val="24"/>
        </w:rPr>
      </w:pPr>
    </w:p>
    <w:p w14:paraId="77A017B1" w14:textId="77777777" w:rsidR="00043989" w:rsidRDefault="00043989" w:rsidP="00043989">
      <w:pPr>
        <w:tabs>
          <w:tab w:val="left" w:pos="-3119"/>
          <w:tab w:val="left" w:pos="7185"/>
        </w:tabs>
        <w:suppressAutoHyphens/>
        <w:ind w:left="1134" w:hanging="1134"/>
        <w:jc w:val="both"/>
        <w:rPr>
          <w:rStyle w:val="cssinputdatagrande1"/>
          <w:rFonts w:asciiTheme="minorHAnsi" w:hAnsiTheme="minorHAnsi" w:cs="Arial"/>
          <w:b/>
          <w:color w:val="auto"/>
          <w:sz w:val="24"/>
          <w:szCs w:val="24"/>
        </w:rPr>
      </w:pPr>
    </w:p>
    <w:p w14:paraId="16E077D8" w14:textId="77777777" w:rsidR="0097371D" w:rsidRDefault="0097371D" w:rsidP="00A949D8">
      <w:pPr>
        <w:tabs>
          <w:tab w:val="left" w:pos="-3119"/>
          <w:tab w:val="left" w:pos="7185"/>
        </w:tabs>
        <w:suppressAutoHyphens/>
        <w:ind w:left="1134" w:hanging="1134"/>
        <w:jc w:val="both"/>
        <w:rPr>
          <w:rStyle w:val="cssinputdatagrande1"/>
          <w:rFonts w:asciiTheme="minorHAnsi" w:hAnsiTheme="minorHAnsi" w:cs="Arial"/>
          <w:b/>
          <w:color w:val="auto"/>
          <w:sz w:val="24"/>
          <w:szCs w:val="24"/>
        </w:rPr>
      </w:pPr>
    </w:p>
    <w:p w14:paraId="137AC9F8" w14:textId="77777777" w:rsidR="00086775" w:rsidRDefault="00086775" w:rsidP="00B12422">
      <w:pPr>
        <w:tabs>
          <w:tab w:val="left" w:pos="-3119"/>
          <w:tab w:val="left" w:pos="-2977"/>
        </w:tabs>
        <w:suppressAutoHyphens/>
        <w:rPr>
          <w:rFonts w:asciiTheme="minorHAnsi" w:hAnsiTheme="minorHAnsi"/>
          <w:b/>
          <w:szCs w:val="24"/>
          <w:lang w:val="pt-BR"/>
        </w:rPr>
      </w:pPr>
      <w:bookmarkStart w:id="5" w:name="_GoBack"/>
      <w:bookmarkEnd w:id="5"/>
    </w:p>
    <w:sectPr w:rsidR="00086775" w:rsidSect="00C83EEA">
      <w:footerReference w:type="even" r:id="rId8"/>
      <w:footerReference w:type="default" r:id="rId9"/>
      <w:endnotePr>
        <w:numFmt w:val="decimal"/>
      </w:endnotePr>
      <w:pgSz w:w="12240" w:h="18720" w:code="281"/>
      <w:pgMar w:top="1418" w:right="1134" w:bottom="1418" w:left="1985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3DDD5" w14:textId="77777777" w:rsidR="00422440" w:rsidRDefault="00422440">
      <w:pPr>
        <w:spacing w:line="20" w:lineRule="exact"/>
      </w:pPr>
    </w:p>
  </w:endnote>
  <w:endnote w:type="continuationSeparator" w:id="0">
    <w:p w14:paraId="4076E76F" w14:textId="77777777" w:rsidR="00422440" w:rsidRDefault="00422440"/>
  </w:endnote>
  <w:endnote w:type="continuationNotice" w:id="1">
    <w:p w14:paraId="12B8D7B6" w14:textId="77777777" w:rsidR="00422440" w:rsidRDefault="00422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63500" w14:textId="77777777" w:rsidR="003B1F54" w:rsidRDefault="003B1F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6C4505" w14:textId="77777777" w:rsidR="003B1F54" w:rsidRDefault="003B1F5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FFAF2" w14:textId="77777777" w:rsidR="003B1F54" w:rsidRDefault="003B1F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E75A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DACF9D" w14:textId="77777777" w:rsidR="003B1F54" w:rsidRDefault="003B1F5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C7AB9" w14:textId="77777777" w:rsidR="00422440" w:rsidRDefault="00422440">
      <w:r>
        <w:separator/>
      </w:r>
    </w:p>
  </w:footnote>
  <w:footnote w:type="continuationSeparator" w:id="0">
    <w:p w14:paraId="52C6A079" w14:textId="77777777" w:rsidR="00422440" w:rsidRDefault="00422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A45"/>
    <w:multiLevelType w:val="hybridMultilevel"/>
    <w:tmpl w:val="81EE2D0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3506E"/>
    <w:multiLevelType w:val="hybridMultilevel"/>
    <w:tmpl w:val="B7B66A3C"/>
    <w:lvl w:ilvl="0" w:tplc="62E0BA90">
      <w:start w:val="1"/>
      <w:numFmt w:val="lowerLetter"/>
      <w:lvlText w:val="%1)"/>
      <w:lvlJc w:val="left"/>
      <w:pPr>
        <w:ind w:left="1500" w:hanging="360"/>
      </w:pPr>
      <w:rPr>
        <w:rFonts w:cs="Arial" w:hint="default"/>
        <w:color w:val="000006"/>
        <w:sz w:val="20"/>
      </w:r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52A4070"/>
    <w:multiLevelType w:val="hybridMultilevel"/>
    <w:tmpl w:val="87BCBDA2"/>
    <w:lvl w:ilvl="0" w:tplc="388E2F3C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A1B4FA6"/>
    <w:multiLevelType w:val="hybridMultilevel"/>
    <w:tmpl w:val="53485F36"/>
    <w:lvl w:ilvl="0" w:tplc="8E28009A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D6B06BC"/>
    <w:multiLevelType w:val="hybridMultilevel"/>
    <w:tmpl w:val="F01AB5B6"/>
    <w:lvl w:ilvl="0" w:tplc="19EE0938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13B00A69"/>
    <w:multiLevelType w:val="hybridMultilevel"/>
    <w:tmpl w:val="888AB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937D5"/>
    <w:multiLevelType w:val="multilevel"/>
    <w:tmpl w:val="67E06962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7" w15:restartNumberingAfterBreak="0">
    <w:nsid w:val="167F3409"/>
    <w:multiLevelType w:val="hybridMultilevel"/>
    <w:tmpl w:val="F372F34A"/>
    <w:lvl w:ilvl="0" w:tplc="BE1244D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16A85371"/>
    <w:multiLevelType w:val="hybridMultilevel"/>
    <w:tmpl w:val="9A320F7A"/>
    <w:lvl w:ilvl="0" w:tplc="83F25B1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16DB0BD1"/>
    <w:multiLevelType w:val="multilevel"/>
    <w:tmpl w:val="11C86568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10" w15:restartNumberingAfterBreak="0">
    <w:nsid w:val="18176342"/>
    <w:multiLevelType w:val="hybridMultilevel"/>
    <w:tmpl w:val="3146957E"/>
    <w:lvl w:ilvl="0" w:tplc="221254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02E24"/>
    <w:multiLevelType w:val="hybridMultilevel"/>
    <w:tmpl w:val="8AB01AF4"/>
    <w:lvl w:ilvl="0" w:tplc="18E0CA4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18A47918"/>
    <w:multiLevelType w:val="hybridMultilevel"/>
    <w:tmpl w:val="8AB01AF4"/>
    <w:lvl w:ilvl="0" w:tplc="18E0CA4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504C8B"/>
    <w:multiLevelType w:val="hybridMultilevel"/>
    <w:tmpl w:val="8E4A404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C7C3F"/>
    <w:multiLevelType w:val="hybridMultilevel"/>
    <w:tmpl w:val="50FAF34A"/>
    <w:lvl w:ilvl="0" w:tplc="9BCA3EB6">
      <w:start w:val="3"/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223E6A33"/>
    <w:multiLevelType w:val="hybridMultilevel"/>
    <w:tmpl w:val="EA320B5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257340"/>
    <w:multiLevelType w:val="hybridMultilevel"/>
    <w:tmpl w:val="080C0288"/>
    <w:lvl w:ilvl="0" w:tplc="B50E60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BF3D45"/>
    <w:multiLevelType w:val="multilevel"/>
    <w:tmpl w:val="A41673EA"/>
    <w:lvl w:ilvl="0">
      <w:start w:val="4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18" w15:restartNumberingAfterBreak="0">
    <w:nsid w:val="25E450A1"/>
    <w:multiLevelType w:val="hybridMultilevel"/>
    <w:tmpl w:val="A058F626"/>
    <w:lvl w:ilvl="0" w:tplc="038A083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274250A1"/>
    <w:multiLevelType w:val="hybridMultilevel"/>
    <w:tmpl w:val="53A430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761F07"/>
    <w:multiLevelType w:val="hybridMultilevel"/>
    <w:tmpl w:val="620845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0B208A"/>
    <w:multiLevelType w:val="hybridMultilevel"/>
    <w:tmpl w:val="CF6866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2039E4"/>
    <w:multiLevelType w:val="hybridMultilevel"/>
    <w:tmpl w:val="5B52D960"/>
    <w:lvl w:ilvl="0" w:tplc="DD4EA9BA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3" w15:restartNumberingAfterBreak="0">
    <w:nsid w:val="2A7B679D"/>
    <w:multiLevelType w:val="hybridMultilevel"/>
    <w:tmpl w:val="AB0C980A"/>
    <w:lvl w:ilvl="0" w:tplc="77B613C4">
      <w:start w:val="1"/>
      <w:numFmt w:val="bullet"/>
      <w:lvlText w:val=""/>
      <w:lvlJc w:val="left"/>
      <w:pPr>
        <w:ind w:left="1353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2BDE1F69"/>
    <w:multiLevelType w:val="hybridMultilevel"/>
    <w:tmpl w:val="5FFCAB32"/>
    <w:lvl w:ilvl="0" w:tplc="00109E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31C21C50"/>
    <w:multiLevelType w:val="hybridMultilevel"/>
    <w:tmpl w:val="AC12C814"/>
    <w:lvl w:ilvl="0" w:tplc="8772A1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437B7B"/>
    <w:multiLevelType w:val="hybridMultilevel"/>
    <w:tmpl w:val="632E6642"/>
    <w:lvl w:ilvl="0" w:tplc="606A39D8">
      <w:start w:val="3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386947BB"/>
    <w:multiLevelType w:val="hybridMultilevel"/>
    <w:tmpl w:val="BFCA614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A610B"/>
    <w:multiLevelType w:val="hybridMultilevel"/>
    <w:tmpl w:val="DDB4E3AE"/>
    <w:lvl w:ilvl="0" w:tplc="DAA6A1A6">
      <w:start w:val="4"/>
      <w:numFmt w:val="bullet"/>
      <w:lvlText w:val=""/>
      <w:lvlJc w:val="left"/>
      <w:pPr>
        <w:ind w:left="1854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45B20489"/>
    <w:multiLevelType w:val="multilevel"/>
    <w:tmpl w:val="59B846A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  <w:b/>
      </w:rPr>
    </w:lvl>
  </w:abstractNum>
  <w:abstractNum w:abstractNumId="30" w15:restartNumberingAfterBreak="0">
    <w:nsid w:val="463C2FEA"/>
    <w:multiLevelType w:val="hybridMultilevel"/>
    <w:tmpl w:val="980A66A2"/>
    <w:lvl w:ilvl="0" w:tplc="00A0526E">
      <w:start w:val="4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4D0D31B4"/>
    <w:multiLevelType w:val="hybridMultilevel"/>
    <w:tmpl w:val="B1DE426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404FC6"/>
    <w:multiLevelType w:val="hybridMultilevel"/>
    <w:tmpl w:val="3FB0C414"/>
    <w:lvl w:ilvl="0" w:tplc="514404B0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4131976"/>
    <w:multiLevelType w:val="hybridMultilevel"/>
    <w:tmpl w:val="871014E4"/>
    <w:lvl w:ilvl="0" w:tplc="6CFC884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58C2419A"/>
    <w:multiLevelType w:val="hybridMultilevel"/>
    <w:tmpl w:val="31061AD4"/>
    <w:lvl w:ilvl="0" w:tplc="5B5A11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51590"/>
    <w:multiLevelType w:val="hybridMultilevel"/>
    <w:tmpl w:val="20B0811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F701F"/>
    <w:multiLevelType w:val="hybridMultilevel"/>
    <w:tmpl w:val="4D3C7D9A"/>
    <w:lvl w:ilvl="0" w:tplc="CD5CF8C6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61DD3504"/>
    <w:multiLevelType w:val="hybridMultilevel"/>
    <w:tmpl w:val="74205FFC"/>
    <w:lvl w:ilvl="0" w:tplc="3DD0E90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20" w:hanging="360"/>
      </w:pPr>
    </w:lvl>
    <w:lvl w:ilvl="2" w:tplc="0C0A001B" w:tentative="1">
      <w:start w:val="1"/>
      <w:numFmt w:val="lowerRoman"/>
      <w:lvlText w:val="%3."/>
      <w:lvlJc w:val="right"/>
      <w:pPr>
        <w:ind w:left="2940" w:hanging="180"/>
      </w:pPr>
    </w:lvl>
    <w:lvl w:ilvl="3" w:tplc="0C0A000F" w:tentative="1">
      <w:start w:val="1"/>
      <w:numFmt w:val="decimal"/>
      <w:lvlText w:val="%4."/>
      <w:lvlJc w:val="left"/>
      <w:pPr>
        <w:ind w:left="3660" w:hanging="360"/>
      </w:pPr>
    </w:lvl>
    <w:lvl w:ilvl="4" w:tplc="0C0A0019" w:tentative="1">
      <w:start w:val="1"/>
      <w:numFmt w:val="lowerLetter"/>
      <w:lvlText w:val="%5."/>
      <w:lvlJc w:val="left"/>
      <w:pPr>
        <w:ind w:left="4380" w:hanging="360"/>
      </w:pPr>
    </w:lvl>
    <w:lvl w:ilvl="5" w:tplc="0C0A001B" w:tentative="1">
      <w:start w:val="1"/>
      <w:numFmt w:val="lowerRoman"/>
      <w:lvlText w:val="%6."/>
      <w:lvlJc w:val="right"/>
      <w:pPr>
        <w:ind w:left="5100" w:hanging="180"/>
      </w:pPr>
    </w:lvl>
    <w:lvl w:ilvl="6" w:tplc="0C0A000F" w:tentative="1">
      <w:start w:val="1"/>
      <w:numFmt w:val="decimal"/>
      <w:lvlText w:val="%7."/>
      <w:lvlJc w:val="left"/>
      <w:pPr>
        <w:ind w:left="5820" w:hanging="360"/>
      </w:pPr>
    </w:lvl>
    <w:lvl w:ilvl="7" w:tplc="0C0A0019" w:tentative="1">
      <w:start w:val="1"/>
      <w:numFmt w:val="lowerLetter"/>
      <w:lvlText w:val="%8."/>
      <w:lvlJc w:val="left"/>
      <w:pPr>
        <w:ind w:left="6540" w:hanging="360"/>
      </w:pPr>
    </w:lvl>
    <w:lvl w:ilvl="8" w:tplc="0C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8" w15:restartNumberingAfterBreak="0">
    <w:nsid w:val="6429512A"/>
    <w:multiLevelType w:val="hybridMultilevel"/>
    <w:tmpl w:val="D682E336"/>
    <w:lvl w:ilvl="0" w:tplc="8D7671A8">
      <w:start w:val="5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9" w15:restartNumberingAfterBreak="0">
    <w:nsid w:val="69A10E40"/>
    <w:multiLevelType w:val="hybridMultilevel"/>
    <w:tmpl w:val="DA163676"/>
    <w:lvl w:ilvl="0" w:tplc="FC749E64">
      <w:start w:val="1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0" w15:restartNumberingAfterBreak="0">
    <w:nsid w:val="6E2D79D6"/>
    <w:multiLevelType w:val="hybridMultilevel"/>
    <w:tmpl w:val="47CA92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C54510"/>
    <w:multiLevelType w:val="hybridMultilevel"/>
    <w:tmpl w:val="6832DB16"/>
    <w:lvl w:ilvl="0" w:tplc="68202E8E">
      <w:start w:val="3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 w:tentative="1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8616FF4"/>
    <w:multiLevelType w:val="hybridMultilevel"/>
    <w:tmpl w:val="2B9091DA"/>
    <w:lvl w:ilvl="0" w:tplc="FC2227B2">
      <w:start w:val="2"/>
      <w:numFmt w:val="bullet"/>
      <w:lvlText w:val=""/>
      <w:lvlJc w:val="left"/>
      <w:pPr>
        <w:ind w:left="862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7A487247"/>
    <w:multiLevelType w:val="hybridMultilevel"/>
    <w:tmpl w:val="069CFBA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123C5F"/>
    <w:multiLevelType w:val="multilevel"/>
    <w:tmpl w:val="A3B02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3D3B10"/>
    <w:multiLevelType w:val="hybridMultilevel"/>
    <w:tmpl w:val="B7B66A3C"/>
    <w:lvl w:ilvl="0" w:tplc="62E0BA90">
      <w:start w:val="1"/>
      <w:numFmt w:val="lowerLetter"/>
      <w:lvlText w:val="%1)"/>
      <w:lvlJc w:val="left"/>
      <w:pPr>
        <w:ind w:left="1500" w:hanging="360"/>
      </w:pPr>
      <w:rPr>
        <w:rFonts w:cs="Arial" w:hint="default"/>
        <w:color w:val="000006"/>
        <w:sz w:val="20"/>
      </w:r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9"/>
  </w:num>
  <w:num w:numId="2">
    <w:abstractNumId w:val="4"/>
  </w:num>
  <w:num w:numId="3">
    <w:abstractNumId w:val="22"/>
  </w:num>
  <w:num w:numId="4">
    <w:abstractNumId w:val="1"/>
  </w:num>
  <w:num w:numId="5">
    <w:abstractNumId w:val="45"/>
  </w:num>
  <w:num w:numId="6">
    <w:abstractNumId w:val="34"/>
  </w:num>
  <w:num w:numId="7">
    <w:abstractNumId w:val="38"/>
  </w:num>
  <w:num w:numId="8">
    <w:abstractNumId w:val="0"/>
  </w:num>
  <w:num w:numId="9">
    <w:abstractNumId w:val="43"/>
  </w:num>
  <w:num w:numId="10">
    <w:abstractNumId w:val="27"/>
  </w:num>
  <w:num w:numId="11">
    <w:abstractNumId w:val="30"/>
  </w:num>
  <w:num w:numId="12">
    <w:abstractNumId w:val="28"/>
  </w:num>
  <w:num w:numId="13">
    <w:abstractNumId w:val="15"/>
  </w:num>
  <w:num w:numId="14">
    <w:abstractNumId w:val="12"/>
  </w:num>
  <w:num w:numId="15">
    <w:abstractNumId w:val="8"/>
  </w:num>
  <w:num w:numId="16">
    <w:abstractNumId w:val="18"/>
  </w:num>
  <w:num w:numId="17">
    <w:abstractNumId w:val="32"/>
  </w:num>
  <w:num w:numId="18">
    <w:abstractNumId w:val="42"/>
  </w:num>
  <w:num w:numId="19">
    <w:abstractNumId w:val="14"/>
  </w:num>
  <w:num w:numId="20">
    <w:abstractNumId w:val="10"/>
  </w:num>
  <w:num w:numId="21">
    <w:abstractNumId w:val="11"/>
  </w:num>
  <w:num w:numId="22">
    <w:abstractNumId w:val="13"/>
  </w:num>
  <w:num w:numId="23">
    <w:abstractNumId w:val="21"/>
  </w:num>
  <w:num w:numId="24">
    <w:abstractNumId w:val="23"/>
  </w:num>
  <w:num w:numId="25">
    <w:abstractNumId w:val="39"/>
  </w:num>
  <w:num w:numId="26">
    <w:abstractNumId w:val="7"/>
  </w:num>
  <w:num w:numId="27">
    <w:abstractNumId w:val="37"/>
  </w:num>
  <w:num w:numId="28">
    <w:abstractNumId w:val="3"/>
  </w:num>
  <w:num w:numId="29">
    <w:abstractNumId w:val="5"/>
  </w:num>
  <w:num w:numId="30">
    <w:abstractNumId w:val="36"/>
  </w:num>
  <w:num w:numId="31">
    <w:abstractNumId w:val="26"/>
  </w:num>
  <w:num w:numId="32">
    <w:abstractNumId w:val="25"/>
  </w:num>
  <w:num w:numId="33">
    <w:abstractNumId w:val="33"/>
  </w:num>
  <w:num w:numId="34">
    <w:abstractNumId w:val="35"/>
  </w:num>
  <w:num w:numId="35">
    <w:abstractNumId w:val="20"/>
  </w:num>
  <w:num w:numId="36">
    <w:abstractNumId w:val="40"/>
  </w:num>
  <w:num w:numId="37">
    <w:abstractNumId w:val="24"/>
  </w:num>
  <w:num w:numId="38">
    <w:abstractNumId w:val="31"/>
  </w:num>
  <w:num w:numId="39">
    <w:abstractNumId w:val="6"/>
  </w:num>
  <w:num w:numId="40">
    <w:abstractNumId w:val="2"/>
  </w:num>
  <w:num w:numId="41">
    <w:abstractNumId w:val="41"/>
  </w:num>
  <w:num w:numId="42">
    <w:abstractNumId w:val="9"/>
  </w:num>
  <w:num w:numId="43">
    <w:abstractNumId w:val="17"/>
  </w:num>
  <w:num w:numId="44">
    <w:abstractNumId w:val="19"/>
  </w:num>
  <w:num w:numId="45">
    <w:abstractNumId w:val="16"/>
  </w:num>
  <w:num w:numId="46">
    <w:abstractNumId w:val="4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131078" w:nlCheck="1" w:checkStyle="1"/>
  <w:activeWritingStyle w:appName="MSWord" w:lang="es-CL" w:vendorID="64" w:dllVersion="131078" w:nlCheck="1" w:checkStyle="1"/>
  <w:activeWritingStyle w:appName="MSWord" w:lang="es-E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5A"/>
    <w:rsid w:val="00000378"/>
    <w:rsid w:val="00000E72"/>
    <w:rsid w:val="0000233B"/>
    <w:rsid w:val="0000235B"/>
    <w:rsid w:val="00006F34"/>
    <w:rsid w:val="000139B2"/>
    <w:rsid w:val="000159E3"/>
    <w:rsid w:val="000178F8"/>
    <w:rsid w:val="0002200B"/>
    <w:rsid w:val="00023D60"/>
    <w:rsid w:val="00025FAC"/>
    <w:rsid w:val="00026B2E"/>
    <w:rsid w:val="00026EF0"/>
    <w:rsid w:val="0003129B"/>
    <w:rsid w:val="0003521F"/>
    <w:rsid w:val="000361B8"/>
    <w:rsid w:val="0003778E"/>
    <w:rsid w:val="00037AF3"/>
    <w:rsid w:val="00043989"/>
    <w:rsid w:val="00045346"/>
    <w:rsid w:val="00051B9A"/>
    <w:rsid w:val="00052095"/>
    <w:rsid w:val="000536E7"/>
    <w:rsid w:val="00056C5C"/>
    <w:rsid w:val="00062193"/>
    <w:rsid w:val="00064B20"/>
    <w:rsid w:val="00073C94"/>
    <w:rsid w:val="000741AB"/>
    <w:rsid w:val="00074B33"/>
    <w:rsid w:val="000821E5"/>
    <w:rsid w:val="00083B40"/>
    <w:rsid w:val="00085088"/>
    <w:rsid w:val="00085F90"/>
    <w:rsid w:val="00086775"/>
    <w:rsid w:val="00087113"/>
    <w:rsid w:val="0009065E"/>
    <w:rsid w:val="000909D2"/>
    <w:rsid w:val="00091859"/>
    <w:rsid w:val="000A2496"/>
    <w:rsid w:val="000A5ABE"/>
    <w:rsid w:val="000A6140"/>
    <w:rsid w:val="000A7895"/>
    <w:rsid w:val="000A7AC2"/>
    <w:rsid w:val="000B2127"/>
    <w:rsid w:val="000B29AD"/>
    <w:rsid w:val="000B7327"/>
    <w:rsid w:val="000C23FF"/>
    <w:rsid w:val="000C37B2"/>
    <w:rsid w:val="000C4C90"/>
    <w:rsid w:val="000D0B93"/>
    <w:rsid w:val="000D15BA"/>
    <w:rsid w:val="000D365A"/>
    <w:rsid w:val="000D41AC"/>
    <w:rsid w:val="000E0877"/>
    <w:rsid w:val="000E188F"/>
    <w:rsid w:val="000E2702"/>
    <w:rsid w:val="000E2854"/>
    <w:rsid w:val="000E28B3"/>
    <w:rsid w:val="000F07B1"/>
    <w:rsid w:val="000F30F6"/>
    <w:rsid w:val="000F4183"/>
    <w:rsid w:val="00100BC2"/>
    <w:rsid w:val="00100F83"/>
    <w:rsid w:val="001033D8"/>
    <w:rsid w:val="00104B08"/>
    <w:rsid w:val="001056AF"/>
    <w:rsid w:val="00105A43"/>
    <w:rsid w:val="00105E8F"/>
    <w:rsid w:val="0011032C"/>
    <w:rsid w:val="001160E9"/>
    <w:rsid w:val="0011646D"/>
    <w:rsid w:val="001209A7"/>
    <w:rsid w:val="00120D72"/>
    <w:rsid w:val="001212F7"/>
    <w:rsid w:val="00123AA3"/>
    <w:rsid w:val="0012576B"/>
    <w:rsid w:val="001266DC"/>
    <w:rsid w:val="00130B63"/>
    <w:rsid w:val="00134663"/>
    <w:rsid w:val="001349D1"/>
    <w:rsid w:val="00140AF5"/>
    <w:rsid w:val="001425D5"/>
    <w:rsid w:val="001434F3"/>
    <w:rsid w:val="00143983"/>
    <w:rsid w:val="0014627C"/>
    <w:rsid w:val="00150623"/>
    <w:rsid w:val="00150885"/>
    <w:rsid w:val="00150B63"/>
    <w:rsid w:val="00150B71"/>
    <w:rsid w:val="00156506"/>
    <w:rsid w:val="00164834"/>
    <w:rsid w:val="001670CE"/>
    <w:rsid w:val="001706D9"/>
    <w:rsid w:val="00173FDD"/>
    <w:rsid w:val="001800E8"/>
    <w:rsid w:val="001805D0"/>
    <w:rsid w:val="0018149C"/>
    <w:rsid w:val="00182EBB"/>
    <w:rsid w:val="00183B68"/>
    <w:rsid w:val="00184E0D"/>
    <w:rsid w:val="001851F3"/>
    <w:rsid w:val="001862FA"/>
    <w:rsid w:val="0019415F"/>
    <w:rsid w:val="001A17B8"/>
    <w:rsid w:val="001A2C5A"/>
    <w:rsid w:val="001A6836"/>
    <w:rsid w:val="001A7733"/>
    <w:rsid w:val="001B1084"/>
    <w:rsid w:val="001B34EB"/>
    <w:rsid w:val="001B5E70"/>
    <w:rsid w:val="001B725A"/>
    <w:rsid w:val="001C093A"/>
    <w:rsid w:val="001C0A2E"/>
    <w:rsid w:val="001C2AC3"/>
    <w:rsid w:val="001D05F6"/>
    <w:rsid w:val="001D1856"/>
    <w:rsid w:val="001D295E"/>
    <w:rsid w:val="001D3DB2"/>
    <w:rsid w:val="001E5FEF"/>
    <w:rsid w:val="001E6575"/>
    <w:rsid w:val="001E6A31"/>
    <w:rsid w:val="001E7485"/>
    <w:rsid w:val="001F1310"/>
    <w:rsid w:val="001F2405"/>
    <w:rsid w:val="001F2CFC"/>
    <w:rsid w:val="001F659D"/>
    <w:rsid w:val="001F692C"/>
    <w:rsid w:val="00201A3E"/>
    <w:rsid w:val="002069C4"/>
    <w:rsid w:val="002108BA"/>
    <w:rsid w:val="00221AB3"/>
    <w:rsid w:val="00221D84"/>
    <w:rsid w:val="00225D09"/>
    <w:rsid w:val="0022666E"/>
    <w:rsid w:val="002301AB"/>
    <w:rsid w:val="002326B8"/>
    <w:rsid w:val="00233605"/>
    <w:rsid w:val="0023523B"/>
    <w:rsid w:val="00235AB0"/>
    <w:rsid w:val="00246534"/>
    <w:rsid w:val="0024711A"/>
    <w:rsid w:val="00247FA9"/>
    <w:rsid w:val="00250F30"/>
    <w:rsid w:val="0025618A"/>
    <w:rsid w:val="00265173"/>
    <w:rsid w:val="002672DB"/>
    <w:rsid w:val="002701C5"/>
    <w:rsid w:val="002701F8"/>
    <w:rsid w:val="00270A79"/>
    <w:rsid w:val="00273409"/>
    <w:rsid w:val="00273DE7"/>
    <w:rsid w:val="0027555E"/>
    <w:rsid w:val="00282CAC"/>
    <w:rsid w:val="00283659"/>
    <w:rsid w:val="00290BC4"/>
    <w:rsid w:val="002919BE"/>
    <w:rsid w:val="00295D45"/>
    <w:rsid w:val="002A3B94"/>
    <w:rsid w:val="002A3BCB"/>
    <w:rsid w:val="002A3F37"/>
    <w:rsid w:val="002A6835"/>
    <w:rsid w:val="002A77A6"/>
    <w:rsid w:val="002B1A38"/>
    <w:rsid w:val="002B2FB5"/>
    <w:rsid w:val="002B6138"/>
    <w:rsid w:val="002B6C51"/>
    <w:rsid w:val="002C0D8C"/>
    <w:rsid w:val="002C2056"/>
    <w:rsid w:val="002C528D"/>
    <w:rsid w:val="002C6D4F"/>
    <w:rsid w:val="002D05B1"/>
    <w:rsid w:val="002D2623"/>
    <w:rsid w:val="002D4A15"/>
    <w:rsid w:val="002D677E"/>
    <w:rsid w:val="002E1184"/>
    <w:rsid w:val="002E33AE"/>
    <w:rsid w:val="002E5BE3"/>
    <w:rsid w:val="002F1CE5"/>
    <w:rsid w:val="002F2811"/>
    <w:rsid w:val="002F340E"/>
    <w:rsid w:val="002F5787"/>
    <w:rsid w:val="002F71E9"/>
    <w:rsid w:val="00303401"/>
    <w:rsid w:val="00304B21"/>
    <w:rsid w:val="00306560"/>
    <w:rsid w:val="0031554B"/>
    <w:rsid w:val="00317DEE"/>
    <w:rsid w:val="00323EDF"/>
    <w:rsid w:val="00325420"/>
    <w:rsid w:val="00327AE6"/>
    <w:rsid w:val="00327F1A"/>
    <w:rsid w:val="00331FCA"/>
    <w:rsid w:val="003327E8"/>
    <w:rsid w:val="00337717"/>
    <w:rsid w:val="00337CA0"/>
    <w:rsid w:val="00341871"/>
    <w:rsid w:val="00341C3B"/>
    <w:rsid w:val="003442BD"/>
    <w:rsid w:val="00350E61"/>
    <w:rsid w:val="00351516"/>
    <w:rsid w:val="00351521"/>
    <w:rsid w:val="003543FA"/>
    <w:rsid w:val="00355933"/>
    <w:rsid w:val="00357A5C"/>
    <w:rsid w:val="00363C85"/>
    <w:rsid w:val="00365C92"/>
    <w:rsid w:val="00367887"/>
    <w:rsid w:val="003703AF"/>
    <w:rsid w:val="003747B0"/>
    <w:rsid w:val="00374D43"/>
    <w:rsid w:val="0037511D"/>
    <w:rsid w:val="003806AB"/>
    <w:rsid w:val="003816D0"/>
    <w:rsid w:val="00383D66"/>
    <w:rsid w:val="00383F4F"/>
    <w:rsid w:val="00390659"/>
    <w:rsid w:val="00395BA5"/>
    <w:rsid w:val="003A2556"/>
    <w:rsid w:val="003A6418"/>
    <w:rsid w:val="003B1F54"/>
    <w:rsid w:val="003B5F9E"/>
    <w:rsid w:val="003B7D00"/>
    <w:rsid w:val="003C0012"/>
    <w:rsid w:val="003C03C4"/>
    <w:rsid w:val="003C0985"/>
    <w:rsid w:val="003C481E"/>
    <w:rsid w:val="003C594D"/>
    <w:rsid w:val="003D18E9"/>
    <w:rsid w:val="003D20EA"/>
    <w:rsid w:val="003D33DC"/>
    <w:rsid w:val="003D3C94"/>
    <w:rsid w:val="003E382C"/>
    <w:rsid w:val="003E3AEE"/>
    <w:rsid w:val="003E6954"/>
    <w:rsid w:val="003F13E6"/>
    <w:rsid w:val="003F1457"/>
    <w:rsid w:val="003F1F00"/>
    <w:rsid w:val="003F2C71"/>
    <w:rsid w:val="003F3AC1"/>
    <w:rsid w:val="003F60FA"/>
    <w:rsid w:val="00400866"/>
    <w:rsid w:val="0040086A"/>
    <w:rsid w:val="00402FA1"/>
    <w:rsid w:val="0040334F"/>
    <w:rsid w:val="00404AA7"/>
    <w:rsid w:val="004103AB"/>
    <w:rsid w:val="00412825"/>
    <w:rsid w:val="00412FF5"/>
    <w:rsid w:val="0041321F"/>
    <w:rsid w:val="00415854"/>
    <w:rsid w:val="00416661"/>
    <w:rsid w:val="00417A30"/>
    <w:rsid w:val="00417EFD"/>
    <w:rsid w:val="00422440"/>
    <w:rsid w:val="00424007"/>
    <w:rsid w:val="00430427"/>
    <w:rsid w:val="0043255C"/>
    <w:rsid w:val="004329AE"/>
    <w:rsid w:val="00433A02"/>
    <w:rsid w:val="00433EA1"/>
    <w:rsid w:val="00434FE9"/>
    <w:rsid w:val="00435476"/>
    <w:rsid w:val="00435973"/>
    <w:rsid w:val="00437247"/>
    <w:rsid w:val="004408D5"/>
    <w:rsid w:val="00442264"/>
    <w:rsid w:val="00442931"/>
    <w:rsid w:val="004451C9"/>
    <w:rsid w:val="00445FD2"/>
    <w:rsid w:val="0045078C"/>
    <w:rsid w:val="0045133C"/>
    <w:rsid w:val="004605C6"/>
    <w:rsid w:val="00467707"/>
    <w:rsid w:val="00470E7B"/>
    <w:rsid w:val="004746F8"/>
    <w:rsid w:val="00480078"/>
    <w:rsid w:val="004800D3"/>
    <w:rsid w:val="0048191A"/>
    <w:rsid w:val="00484D58"/>
    <w:rsid w:val="004861DC"/>
    <w:rsid w:val="00493F67"/>
    <w:rsid w:val="004A1FC7"/>
    <w:rsid w:val="004A3881"/>
    <w:rsid w:val="004A3CB1"/>
    <w:rsid w:val="004A4F6B"/>
    <w:rsid w:val="004A6606"/>
    <w:rsid w:val="004B269B"/>
    <w:rsid w:val="004B3262"/>
    <w:rsid w:val="004B5892"/>
    <w:rsid w:val="004B6036"/>
    <w:rsid w:val="004B6540"/>
    <w:rsid w:val="004C2A56"/>
    <w:rsid w:val="004C590E"/>
    <w:rsid w:val="004D1F30"/>
    <w:rsid w:val="004D348C"/>
    <w:rsid w:val="004D3598"/>
    <w:rsid w:val="004D35CF"/>
    <w:rsid w:val="004D594E"/>
    <w:rsid w:val="004D689B"/>
    <w:rsid w:val="004D7145"/>
    <w:rsid w:val="004E01F4"/>
    <w:rsid w:val="004E2FDE"/>
    <w:rsid w:val="004E5568"/>
    <w:rsid w:val="004E58E6"/>
    <w:rsid w:val="004E79E3"/>
    <w:rsid w:val="004F3472"/>
    <w:rsid w:val="004F3BA6"/>
    <w:rsid w:val="0050040D"/>
    <w:rsid w:val="00503B22"/>
    <w:rsid w:val="005044A7"/>
    <w:rsid w:val="005047B1"/>
    <w:rsid w:val="00504FFC"/>
    <w:rsid w:val="005050E3"/>
    <w:rsid w:val="005064D2"/>
    <w:rsid w:val="00510B10"/>
    <w:rsid w:val="00512A24"/>
    <w:rsid w:val="00514A5C"/>
    <w:rsid w:val="00516089"/>
    <w:rsid w:val="00516774"/>
    <w:rsid w:val="005175A4"/>
    <w:rsid w:val="00520D92"/>
    <w:rsid w:val="005214EB"/>
    <w:rsid w:val="00521CB2"/>
    <w:rsid w:val="00522155"/>
    <w:rsid w:val="00534954"/>
    <w:rsid w:val="0054006A"/>
    <w:rsid w:val="005400C6"/>
    <w:rsid w:val="00542B2D"/>
    <w:rsid w:val="00544AB3"/>
    <w:rsid w:val="00547CFD"/>
    <w:rsid w:val="00551CF9"/>
    <w:rsid w:val="0055347F"/>
    <w:rsid w:val="00553610"/>
    <w:rsid w:val="0055520F"/>
    <w:rsid w:val="00555D59"/>
    <w:rsid w:val="005601CF"/>
    <w:rsid w:val="005621D2"/>
    <w:rsid w:val="00562C4C"/>
    <w:rsid w:val="0056393C"/>
    <w:rsid w:val="00564C31"/>
    <w:rsid w:val="00566E75"/>
    <w:rsid w:val="005672CA"/>
    <w:rsid w:val="00567877"/>
    <w:rsid w:val="005700AB"/>
    <w:rsid w:val="00570542"/>
    <w:rsid w:val="0057115D"/>
    <w:rsid w:val="005719EB"/>
    <w:rsid w:val="00571E6E"/>
    <w:rsid w:val="00576D26"/>
    <w:rsid w:val="00580ED7"/>
    <w:rsid w:val="0058166E"/>
    <w:rsid w:val="00581AAB"/>
    <w:rsid w:val="005848BF"/>
    <w:rsid w:val="0058514E"/>
    <w:rsid w:val="00585826"/>
    <w:rsid w:val="0058623B"/>
    <w:rsid w:val="00594BF3"/>
    <w:rsid w:val="00594C68"/>
    <w:rsid w:val="005A1241"/>
    <w:rsid w:val="005A2997"/>
    <w:rsid w:val="005A3639"/>
    <w:rsid w:val="005A3B59"/>
    <w:rsid w:val="005A77BC"/>
    <w:rsid w:val="005A7A04"/>
    <w:rsid w:val="005B7454"/>
    <w:rsid w:val="005B7789"/>
    <w:rsid w:val="005C12EB"/>
    <w:rsid w:val="005C13EB"/>
    <w:rsid w:val="005C35AB"/>
    <w:rsid w:val="005C3BF8"/>
    <w:rsid w:val="005D2044"/>
    <w:rsid w:val="005D4A3A"/>
    <w:rsid w:val="005D78A2"/>
    <w:rsid w:val="005E0479"/>
    <w:rsid w:val="005E2CFD"/>
    <w:rsid w:val="005E341C"/>
    <w:rsid w:val="005E3774"/>
    <w:rsid w:val="005E45E2"/>
    <w:rsid w:val="005F0F70"/>
    <w:rsid w:val="005F43D0"/>
    <w:rsid w:val="005F59D2"/>
    <w:rsid w:val="005F7959"/>
    <w:rsid w:val="005F7EF8"/>
    <w:rsid w:val="006009E3"/>
    <w:rsid w:val="0061725E"/>
    <w:rsid w:val="00620967"/>
    <w:rsid w:val="00621743"/>
    <w:rsid w:val="00621791"/>
    <w:rsid w:val="006303A2"/>
    <w:rsid w:val="0064432A"/>
    <w:rsid w:val="006460E9"/>
    <w:rsid w:val="00650005"/>
    <w:rsid w:val="00654EE2"/>
    <w:rsid w:val="00655442"/>
    <w:rsid w:val="00657A45"/>
    <w:rsid w:val="0066009C"/>
    <w:rsid w:val="006600DB"/>
    <w:rsid w:val="00663C92"/>
    <w:rsid w:val="00665828"/>
    <w:rsid w:val="006668AD"/>
    <w:rsid w:val="00670732"/>
    <w:rsid w:val="00671D22"/>
    <w:rsid w:val="00672F9E"/>
    <w:rsid w:val="00677C63"/>
    <w:rsid w:val="0068039B"/>
    <w:rsid w:val="00684A6F"/>
    <w:rsid w:val="00685435"/>
    <w:rsid w:val="006869F8"/>
    <w:rsid w:val="00690360"/>
    <w:rsid w:val="00694426"/>
    <w:rsid w:val="00695A3A"/>
    <w:rsid w:val="006A0C72"/>
    <w:rsid w:val="006A2B01"/>
    <w:rsid w:val="006A4622"/>
    <w:rsid w:val="006A4F63"/>
    <w:rsid w:val="006A528A"/>
    <w:rsid w:val="006A7A49"/>
    <w:rsid w:val="006B0763"/>
    <w:rsid w:val="006B0DFF"/>
    <w:rsid w:val="006B4C24"/>
    <w:rsid w:val="006B57E0"/>
    <w:rsid w:val="006B61A5"/>
    <w:rsid w:val="006C23BC"/>
    <w:rsid w:val="006D06DE"/>
    <w:rsid w:val="006D164C"/>
    <w:rsid w:val="006D3898"/>
    <w:rsid w:val="006D7F91"/>
    <w:rsid w:val="006E045F"/>
    <w:rsid w:val="006E04C7"/>
    <w:rsid w:val="006E250F"/>
    <w:rsid w:val="006E73DC"/>
    <w:rsid w:val="006F1357"/>
    <w:rsid w:val="00706F9F"/>
    <w:rsid w:val="00712517"/>
    <w:rsid w:val="007146B4"/>
    <w:rsid w:val="00714D81"/>
    <w:rsid w:val="00714F86"/>
    <w:rsid w:val="00721501"/>
    <w:rsid w:val="00722C8E"/>
    <w:rsid w:val="00723E48"/>
    <w:rsid w:val="0072459F"/>
    <w:rsid w:val="00725AC7"/>
    <w:rsid w:val="00727BD9"/>
    <w:rsid w:val="00730215"/>
    <w:rsid w:val="00731DA7"/>
    <w:rsid w:val="00733F55"/>
    <w:rsid w:val="0073454B"/>
    <w:rsid w:val="00740EBB"/>
    <w:rsid w:val="00741E3E"/>
    <w:rsid w:val="0074273D"/>
    <w:rsid w:val="007475A8"/>
    <w:rsid w:val="00761D4C"/>
    <w:rsid w:val="00762130"/>
    <w:rsid w:val="00763797"/>
    <w:rsid w:val="00765142"/>
    <w:rsid w:val="0076783C"/>
    <w:rsid w:val="007716D9"/>
    <w:rsid w:val="007716F9"/>
    <w:rsid w:val="00771DE5"/>
    <w:rsid w:val="0077267A"/>
    <w:rsid w:val="00776A16"/>
    <w:rsid w:val="00777428"/>
    <w:rsid w:val="0078286A"/>
    <w:rsid w:val="007850B9"/>
    <w:rsid w:val="007855BD"/>
    <w:rsid w:val="00796BFD"/>
    <w:rsid w:val="007975DD"/>
    <w:rsid w:val="007A0C9A"/>
    <w:rsid w:val="007A417C"/>
    <w:rsid w:val="007A54A6"/>
    <w:rsid w:val="007A697D"/>
    <w:rsid w:val="007B67B6"/>
    <w:rsid w:val="007B7F83"/>
    <w:rsid w:val="007C4B69"/>
    <w:rsid w:val="007C7F6E"/>
    <w:rsid w:val="007D0E5E"/>
    <w:rsid w:val="007D1424"/>
    <w:rsid w:val="007D2F18"/>
    <w:rsid w:val="007E6BB7"/>
    <w:rsid w:val="007F0AC0"/>
    <w:rsid w:val="007F4A4F"/>
    <w:rsid w:val="0080176D"/>
    <w:rsid w:val="00802C88"/>
    <w:rsid w:val="0081396E"/>
    <w:rsid w:val="008246E9"/>
    <w:rsid w:val="0082649D"/>
    <w:rsid w:val="00831339"/>
    <w:rsid w:val="00832E0B"/>
    <w:rsid w:val="00835C94"/>
    <w:rsid w:val="00841CC4"/>
    <w:rsid w:val="00843FAB"/>
    <w:rsid w:val="00850990"/>
    <w:rsid w:val="00851C1D"/>
    <w:rsid w:val="00852A48"/>
    <w:rsid w:val="00853ED2"/>
    <w:rsid w:val="00856C00"/>
    <w:rsid w:val="00860721"/>
    <w:rsid w:val="00862C23"/>
    <w:rsid w:val="0086618D"/>
    <w:rsid w:val="00866673"/>
    <w:rsid w:val="00875184"/>
    <w:rsid w:val="008751FD"/>
    <w:rsid w:val="008761EF"/>
    <w:rsid w:val="0087717E"/>
    <w:rsid w:val="00880ACA"/>
    <w:rsid w:val="00881C62"/>
    <w:rsid w:val="00885B99"/>
    <w:rsid w:val="00890F52"/>
    <w:rsid w:val="0089315F"/>
    <w:rsid w:val="0089489D"/>
    <w:rsid w:val="008A0341"/>
    <w:rsid w:val="008B2780"/>
    <w:rsid w:val="008B2C17"/>
    <w:rsid w:val="008B4379"/>
    <w:rsid w:val="008B658F"/>
    <w:rsid w:val="008C07CC"/>
    <w:rsid w:val="008C0F51"/>
    <w:rsid w:val="008C2E6C"/>
    <w:rsid w:val="008C3414"/>
    <w:rsid w:val="008C3DF1"/>
    <w:rsid w:val="008C6682"/>
    <w:rsid w:val="008C7A33"/>
    <w:rsid w:val="008D0FDD"/>
    <w:rsid w:val="008D5170"/>
    <w:rsid w:val="008D5F9B"/>
    <w:rsid w:val="008E53DA"/>
    <w:rsid w:val="008E7B39"/>
    <w:rsid w:val="008E7DA1"/>
    <w:rsid w:val="008F0024"/>
    <w:rsid w:val="008F043F"/>
    <w:rsid w:val="008F3D03"/>
    <w:rsid w:val="00900071"/>
    <w:rsid w:val="0090104B"/>
    <w:rsid w:val="009029E1"/>
    <w:rsid w:val="00903BDC"/>
    <w:rsid w:val="009065E0"/>
    <w:rsid w:val="00914251"/>
    <w:rsid w:val="00921631"/>
    <w:rsid w:val="00923F58"/>
    <w:rsid w:val="00924702"/>
    <w:rsid w:val="00924C03"/>
    <w:rsid w:val="00927124"/>
    <w:rsid w:val="00927D4C"/>
    <w:rsid w:val="00930DD7"/>
    <w:rsid w:val="009319C6"/>
    <w:rsid w:val="009328AA"/>
    <w:rsid w:val="00933172"/>
    <w:rsid w:val="0093349E"/>
    <w:rsid w:val="00933A40"/>
    <w:rsid w:val="00936496"/>
    <w:rsid w:val="00936B01"/>
    <w:rsid w:val="00940233"/>
    <w:rsid w:val="009405F3"/>
    <w:rsid w:val="009413ED"/>
    <w:rsid w:val="009429F6"/>
    <w:rsid w:val="009459D3"/>
    <w:rsid w:val="00953412"/>
    <w:rsid w:val="00953A51"/>
    <w:rsid w:val="00953F09"/>
    <w:rsid w:val="009622FE"/>
    <w:rsid w:val="009669C2"/>
    <w:rsid w:val="009732DD"/>
    <w:rsid w:val="0097371D"/>
    <w:rsid w:val="0097372E"/>
    <w:rsid w:val="00976449"/>
    <w:rsid w:val="00981A76"/>
    <w:rsid w:val="00981ACF"/>
    <w:rsid w:val="0098406A"/>
    <w:rsid w:val="00985597"/>
    <w:rsid w:val="00990735"/>
    <w:rsid w:val="00995122"/>
    <w:rsid w:val="009A010C"/>
    <w:rsid w:val="009A1572"/>
    <w:rsid w:val="009A24FA"/>
    <w:rsid w:val="009A6F5C"/>
    <w:rsid w:val="009A7249"/>
    <w:rsid w:val="009C5292"/>
    <w:rsid w:val="009C728D"/>
    <w:rsid w:val="009C73C7"/>
    <w:rsid w:val="009D0003"/>
    <w:rsid w:val="009D5FD0"/>
    <w:rsid w:val="009E13AA"/>
    <w:rsid w:val="009E1405"/>
    <w:rsid w:val="009E2B03"/>
    <w:rsid w:val="009E48DB"/>
    <w:rsid w:val="009E5BDE"/>
    <w:rsid w:val="009E6F61"/>
    <w:rsid w:val="009E749E"/>
    <w:rsid w:val="009F12F9"/>
    <w:rsid w:val="009F1376"/>
    <w:rsid w:val="009F302C"/>
    <w:rsid w:val="00A01B0B"/>
    <w:rsid w:val="00A03203"/>
    <w:rsid w:val="00A05C18"/>
    <w:rsid w:val="00A06C17"/>
    <w:rsid w:val="00A10009"/>
    <w:rsid w:val="00A103D6"/>
    <w:rsid w:val="00A13FCA"/>
    <w:rsid w:val="00A14314"/>
    <w:rsid w:val="00A14DF6"/>
    <w:rsid w:val="00A14E4F"/>
    <w:rsid w:val="00A15D34"/>
    <w:rsid w:val="00A174EC"/>
    <w:rsid w:val="00A21154"/>
    <w:rsid w:val="00A246AE"/>
    <w:rsid w:val="00A275E6"/>
    <w:rsid w:val="00A31A22"/>
    <w:rsid w:val="00A32EA4"/>
    <w:rsid w:val="00A36A33"/>
    <w:rsid w:val="00A36B5E"/>
    <w:rsid w:val="00A378DA"/>
    <w:rsid w:val="00A404F8"/>
    <w:rsid w:val="00A4345D"/>
    <w:rsid w:val="00A438BB"/>
    <w:rsid w:val="00A45876"/>
    <w:rsid w:val="00A512BC"/>
    <w:rsid w:val="00A5209F"/>
    <w:rsid w:val="00A52484"/>
    <w:rsid w:val="00A535F2"/>
    <w:rsid w:val="00A54DA6"/>
    <w:rsid w:val="00A5636C"/>
    <w:rsid w:val="00A5711A"/>
    <w:rsid w:val="00A64D72"/>
    <w:rsid w:val="00A65073"/>
    <w:rsid w:val="00A65A51"/>
    <w:rsid w:val="00A710C5"/>
    <w:rsid w:val="00A72619"/>
    <w:rsid w:val="00A72D69"/>
    <w:rsid w:val="00A74FAF"/>
    <w:rsid w:val="00A75A4E"/>
    <w:rsid w:val="00A84E4E"/>
    <w:rsid w:val="00A86863"/>
    <w:rsid w:val="00A9229D"/>
    <w:rsid w:val="00A92A7C"/>
    <w:rsid w:val="00A937DB"/>
    <w:rsid w:val="00A93C9F"/>
    <w:rsid w:val="00A949D8"/>
    <w:rsid w:val="00A97FD7"/>
    <w:rsid w:val="00AA5291"/>
    <w:rsid w:val="00AA6DE1"/>
    <w:rsid w:val="00AB182A"/>
    <w:rsid w:val="00AB2901"/>
    <w:rsid w:val="00AB59D7"/>
    <w:rsid w:val="00AC28F8"/>
    <w:rsid w:val="00AC2C12"/>
    <w:rsid w:val="00AD3B58"/>
    <w:rsid w:val="00AD4758"/>
    <w:rsid w:val="00AE08CD"/>
    <w:rsid w:val="00AE4EFB"/>
    <w:rsid w:val="00AE640C"/>
    <w:rsid w:val="00AF5A01"/>
    <w:rsid w:val="00B00B2A"/>
    <w:rsid w:val="00B00FD9"/>
    <w:rsid w:val="00B016AE"/>
    <w:rsid w:val="00B0246A"/>
    <w:rsid w:val="00B028CB"/>
    <w:rsid w:val="00B02915"/>
    <w:rsid w:val="00B10E6B"/>
    <w:rsid w:val="00B11D0C"/>
    <w:rsid w:val="00B12422"/>
    <w:rsid w:val="00B133E1"/>
    <w:rsid w:val="00B16D9F"/>
    <w:rsid w:val="00B20A79"/>
    <w:rsid w:val="00B214AE"/>
    <w:rsid w:val="00B234C8"/>
    <w:rsid w:val="00B23DA7"/>
    <w:rsid w:val="00B24FE6"/>
    <w:rsid w:val="00B26EC2"/>
    <w:rsid w:val="00B273EB"/>
    <w:rsid w:val="00B275FD"/>
    <w:rsid w:val="00B27E70"/>
    <w:rsid w:val="00B32268"/>
    <w:rsid w:val="00B32DB6"/>
    <w:rsid w:val="00B3331C"/>
    <w:rsid w:val="00B33550"/>
    <w:rsid w:val="00B3414B"/>
    <w:rsid w:val="00B41E03"/>
    <w:rsid w:val="00B42729"/>
    <w:rsid w:val="00B45A84"/>
    <w:rsid w:val="00B46C61"/>
    <w:rsid w:val="00B46F91"/>
    <w:rsid w:val="00B476E2"/>
    <w:rsid w:val="00B50389"/>
    <w:rsid w:val="00B51C75"/>
    <w:rsid w:val="00B52723"/>
    <w:rsid w:val="00B53A97"/>
    <w:rsid w:val="00B55E9E"/>
    <w:rsid w:val="00B65DD0"/>
    <w:rsid w:val="00B66276"/>
    <w:rsid w:val="00B71FEC"/>
    <w:rsid w:val="00B842FA"/>
    <w:rsid w:val="00B873E4"/>
    <w:rsid w:val="00B93896"/>
    <w:rsid w:val="00B93E09"/>
    <w:rsid w:val="00B96E64"/>
    <w:rsid w:val="00BA1B71"/>
    <w:rsid w:val="00BA39D9"/>
    <w:rsid w:val="00BA74D5"/>
    <w:rsid w:val="00BB2249"/>
    <w:rsid w:val="00BB4610"/>
    <w:rsid w:val="00BC1DD4"/>
    <w:rsid w:val="00BC2C89"/>
    <w:rsid w:val="00BC5598"/>
    <w:rsid w:val="00BC6713"/>
    <w:rsid w:val="00BD5370"/>
    <w:rsid w:val="00BD5E59"/>
    <w:rsid w:val="00BD64FB"/>
    <w:rsid w:val="00BD661F"/>
    <w:rsid w:val="00BD7B42"/>
    <w:rsid w:val="00BD7D90"/>
    <w:rsid w:val="00BE00E3"/>
    <w:rsid w:val="00BE1D40"/>
    <w:rsid w:val="00BE562D"/>
    <w:rsid w:val="00BE5C32"/>
    <w:rsid w:val="00BE5C86"/>
    <w:rsid w:val="00BE616C"/>
    <w:rsid w:val="00BE6B08"/>
    <w:rsid w:val="00BF0034"/>
    <w:rsid w:val="00BF06E5"/>
    <w:rsid w:val="00C008DA"/>
    <w:rsid w:val="00C01A55"/>
    <w:rsid w:val="00C10A93"/>
    <w:rsid w:val="00C124A2"/>
    <w:rsid w:val="00C12605"/>
    <w:rsid w:val="00C17B5D"/>
    <w:rsid w:val="00C2134E"/>
    <w:rsid w:val="00C26DFF"/>
    <w:rsid w:val="00C27456"/>
    <w:rsid w:val="00C3567D"/>
    <w:rsid w:val="00C35FB9"/>
    <w:rsid w:val="00C376CC"/>
    <w:rsid w:val="00C37C2A"/>
    <w:rsid w:val="00C41AA3"/>
    <w:rsid w:val="00C5006D"/>
    <w:rsid w:val="00C50A3E"/>
    <w:rsid w:val="00C523E9"/>
    <w:rsid w:val="00C53945"/>
    <w:rsid w:val="00C61742"/>
    <w:rsid w:val="00C70039"/>
    <w:rsid w:val="00C71942"/>
    <w:rsid w:val="00C75F1C"/>
    <w:rsid w:val="00C7733D"/>
    <w:rsid w:val="00C77C7A"/>
    <w:rsid w:val="00C809DA"/>
    <w:rsid w:val="00C83EEA"/>
    <w:rsid w:val="00C84A99"/>
    <w:rsid w:val="00C93C76"/>
    <w:rsid w:val="00C95CAF"/>
    <w:rsid w:val="00C95FE7"/>
    <w:rsid w:val="00CA0B3F"/>
    <w:rsid w:val="00CA2F8D"/>
    <w:rsid w:val="00CA74EA"/>
    <w:rsid w:val="00CB4CE2"/>
    <w:rsid w:val="00CC1CAC"/>
    <w:rsid w:val="00CC6554"/>
    <w:rsid w:val="00CD0A67"/>
    <w:rsid w:val="00CD4882"/>
    <w:rsid w:val="00CD5EC0"/>
    <w:rsid w:val="00CD669D"/>
    <w:rsid w:val="00CD7C1B"/>
    <w:rsid w:val="00CE02F0"/>
    <w:rsid w:val="00CE06C1"/>
    <w:rsid w:val="00CE0D8D"/>
    <w:rsid w:val="00CE5A43"/>
    <w:rsid w:val="00CE6FE1"/>
    <w:rsid w:val="00CF0813"/>
    <w:rsid w:val="00CF0AE6"/>
    <w:rsid w:val="00CF0F1F"/>
    <w:rsid w:val="00CF25C7"/>
    <w:rsid w:val="00CF2D1E"/>
    <w:rsid w:val="00CF2EA9"/>
    <w:rsid w:val="00CF6CED"/>
    <w:rsid w:val="00D01F96"/>
    <w:rsid w:val="00D02A39"/>
    <w:rsid w:val="00D07052"/>
    <w:rsid w:val="00D10487"/>
    <w:rsid w:val="00D13FB9"/>
    <w:rsid w:val="00D15E48"/>
    <w:rsid w:val="00D214CF"/>
    <w:rsid w:val="00D23523"/>
    <w:rsid w:val="00D24651"/>
    <w:rsid w:val="00D2465D"/>
    <w:rsid w:val="00D2510B"/>
    <w:rsid w:val="00D2566B"/>
    <w:rsid w:val="00D26BAF"/>
    <w:rsid w:val="00D26C57"/>
    <w:rsid w:val="00D26ECE"/>
    <w:rsid w:val="00D31FC3"/>
    <w:rsid w:val="00D33706"/>
    <w:rsid w:val="00D341A4"/>
    <w:rsid w:val="00D35B17"/>
    <w:rsid w:val="00D35DDC"/>
    <w:rsid w:val="00D36AB4"/>
    <w:rsid w:val="00D37361"/>
    <w:rsid w:val="00D4385B"/>
    <w:rsid w:val="00D454B5"/>
    <w:rsid w:val="00D4644C"/>
    <w:rsid w:val="00D4715C"/>
    <w:rsid w:val="00D52997"/>
    <w:rsid w:val="00D531F1"/>
    <w:rsid w:val="00D5461B"/>
    <w:rsid w:val="00D56E6F"/>
    <w:rsid w:val="00D624A1"/>
    <w:rsid w:val="00D62BB2"/>
    <w:rsid w:val="00D65FB8"/>
    <w:rsid w:val="00D664BC"/>
    <w:rsid w:val="00D66D3E"/>
    <w:rsid w:val="00D74A7F"/>
    <w:rsid w:val="00D7613A"/>
    <w:rsid w:val="00D7729F"/>
    <w:rsid w:val="00D849AE"/>
    <w:rsid w:val="00D903A6"/>
    <w:rsid w:val="00D906CB"/>
    <w:rsid w:val="00D93CD5"/>
    <w:rsid w:val="00D94059"/>
    <w:rsid w:val="00DA2142"/>
    <w:rsid w:val="00DA6348"/>
    <w:rsid w:val="00DB1085"/>
    <w:rsid w:val="00DB4613"/>
    <w:rsid w:val="00DB5E54"/>
    <w:rsid w:val="00DB7276"/>
    <w:rsid w:val="00DC1E0A"/>
    <w:rsid w:val="00DC439A"/>
    <w:rsid w:val="00DD39BC"/>
    <w:rsid w:val="00DD5F7F"/>
    <w:rsid w:val="00DD6E34"/>
    <w:rsid w:val="00DE2B8E"/>
    <w:rsid w:val="00DE372B"/>
    <w:rsid w:val="00DE42B7"/>
    <w:rsid w:val="00DE6A44"/>
    <w:rsid w:val="00DE6B75"/>
    <w:rsid w:val="00DF01F9"/>
    <w:rsid w:val="00DF0C30"/>
    <w:rsid w:val="00DF6994"/>
    <w:rsid w:val="00E00AC3"/>
    <w:rsid w:val="00E01E5D"/>
    <w:rsid w:val="00E02724"/>
    <w:rsid w:val="00E04557"/>
    <w:rsid w:val="00E060E4"/>
    <w:rsid w:val="00E06398"/>
    <w:rsid w:val="00E1372D"/>
    <w:rsid w:val="00E14B27"/>
    <w:rsid w:val="00E161EF"/>
    <w:rsid w:val="00E2116B"/>
    <w:rsid w:val="00E24087"/>
    <w:rsid w:val="00E26107"/>
    <w:rsid w:val="00E35C83"/>
    <w:rsid w:val="00E373B9"/>
    <w:rsid w:val="00E37932"/>
    <w:rsid w:val="00E40C7F"/>
    <w:rsid w:val="00E432B7"/>
    <w:rsid w:val="00E45983"/>
    <w:rsid w:val="00E5310A"/>
    <w:rsid w:val="00E54AFC"/>
    <w:rsid w:val="00E55EE3"/>
    <w:rsid w:val="00E565BE"/>
    <w:rsid w:val="00E61588"/>
    <w:rsid w:val="00E61FF0"/>
    <w:rsid w:val="00E62639"/>
    <w:rsid w:val="00E64669"/>
    <w:rsid w:val="00E65AF9"/>
    <w:rsid w:val="00E6687E"/>
    <w:rsid w:val="00E7080F"/>
    <w:rsid w:val="00E710D8"/>
    <w:rsid w:val="00E75158"/>
    <w:rsid w:val="00E760E0"/>
    <w:rsid w:val="00E77298"/>
    <w:rsid w:val="00E81B4B"/>
    <w:rsid w:val="00E844E5"/>
    <w:rsid w:val="00E84E8C"/>
    <w:rsid w:val="00E9060B"/>
    <w:rsid w:val="00E94FAB"/>
    <w:rsid w:val="00E95DDC"/>
    <w:rsid w:val="00E978C4"/>
    <w:rsid w:val="00EA355D"/>
    <w:rsid w:val="00EA3C03"/>
    <w:rsid w:val="00EA722E"/>
    <w:rsid w:val="00EB085E"/>
    <w:rsid w:val="00EB0C7A"/>
    <w:rsid w:val="00EB6DE4"/>
    <w:rsid w:val="00EB7AC9"/>
    <w:rsid w:val="00EC135B"/>
    <w:rsid w:val="00EC16D2"/>
    <w:rsid w:val="00EC2463"/>
    <w:rsid w:val="00EC3A0A"/>
    <w:rsid w:val="00EC4480"/>
    <w:rsid w:val="00EC5DC1"/>
    <w:rsid w:val="00ED14FD"/>
    <w:rsid w:val="00ED2F57"/>
    <w:rsid w:val="00ED4B2A"/>
    <w:rsid w:val="00ED6D1C"/>
    <w:rsid w:val="00ED6FF3"/>
    <w:rsid w:val="00EE09C5"/>
    <w:rsid w:val="00EE3183"/>
    <w:rsid w:val="00EE67F7"/>
    <w:rsid w:val="00EF14D0"/>
    <w:rsid w:val="00EF2A0C"/>
    <w:rsid w:val="00EF6219"/>
    <w:rsid w:val="00EF6B56"/>
    <w:rsid w:val="00F0014A"/>
    <w:rsid w:val="00F00781"/>
    <w:rsid w:val="00F110BF"/>
    <w:rsid w:val="00F1192F"/>
    <w:rsid w:val="00F152EF"/>
    <w:rsid w:val="00F166CB"/>
    <w:rsid w:val="00F20497"/>
    <w:rsid w:val="00F20B56"/>
    <w:rsid w:val="00F21B0F"/>
    <w:rsid w:val="00F26401"/>
    <w:rsid w:val="00F27278"/>
    <w:rsid w:val="00F3797D"/>
    <w:rsid w:val="00F42433"/>
    <w:rsid w:val="00F43831"/>
    <w:rsid w:val="00F44CC1"/>
    <w:rsid w:val="00F60380"/>
    <w:rsid w:val="00F62E90"/>
    <w:rsid w:val="00F635B3"/>
    <w:rsid w:val="00F70B15"/>
    <w:rsid w:val="00F71C94"/>
    <w:rsid w:val="00F73C38"/>
    <w:rsid w:val="00F84486"/>
    <w:rsid w:val="00F85265"/>
    <w:rsid w:val="00F865A7"/>
    <w:rsid w:val="00F87628"/>
    <w:rsid w:val="00F8765A"/>
    <w:rsid w:val="00F917CD"/>
    <w:rsid w:val="00F9232A"/>
    <w:rsid w:val="00F932F0"/>
    <w:rsid w:val="00F941DD"/>
    <w:rsid w:val="00FA144C"/>
    <w:rsid w:val="00FA5D4E"/>
    <w:rsid w:val="00FA5F7B"/>
    <w:rsid w:val="00FA6453"/>
    <w:rsid w:val="00FB07B1"/>
    <w:rsid w:val="00FB1772"/>
    <w:rsid w:val="00FB2805"/>
    <w:rsid w:val="00FB2B06"/>
    <w:rsid w:val="00FB30AF"/>
    <w:rsid w:val="00FB48D8"/>
    <w:rsid w:val="00FB656B"/>
    <w:rsid w:val="00FB7A76"/>
    <w:rsid w:val="00FC0106"/>
    <w:rsid w:val="00FC3AD8"/>
    <w:rsid w:val="00FC4C0B"/>
    <w:rsid w:val="00FC4DA0"/>
    <w:rsid w:val="00FC7686"/>
    <w:rsid w:val="00FD0382"/>
    <w:rsid w:val="00FD5FAA"/>
    <w:rsid w:val="00FD7E8F"/>
    <w:rsid w:val="00FE38B1"/>
    <w:rsid w:val="00FE3FFA"/>
    <w:rsid w:val="00FE51FF"/>
    <w:rsid w:val="00FE69BE"/>
    <w:rsid w:val="00FE706A"/>
    <w:rsid w:val="00FE75A2"/>
    <w:rsid w:val="00FF0259"/>
    <w:rsid w:val="00FF2C4D"/>
    <w:rsid w:val="00FF30FF"/>
    <w:rsid w:val="00FF402E"/>
    <w:rsid w:val="00FF64AA"/>
    <w:rsid w:val="00FF7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FC8F7"/>
  <w15:docId w15:val="{4636FF07-CA8B-4619-B78F-3CE831B7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D43"/>
    <w:rPr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D35B17"/>
    <w:pPr>
      <w:keepNext/>
      <w:outlineLvl w:val="0"/>
    </w:pPr>
    <w:rPr>
      <w:rFonts w:ascii="Arial" w:hAnsi="Arial"/>
      <w:b/>
      <w:snapToGrid w:val="0"/>
      <w:color w:val="000000"/>
      <w:lang w:val="es-ES"/>
    </w:rPr>
  </w:style>
  <w:style w:type="paragraph" w:styleId="Ttulo2">
    <w:name w:val="heading 2"/>
    <w:basedOn w:val="Normal"/>
    <w:next w:val="Normal"/>
    <w:qFormat/>
    <w:rsid w:val="00D35B17"/>
    <w:pPr>
      <w:keepNext/>
      <w:suppressAutoHyphens/>
      <w:ind w:right="51"/>
      <w:outlineLvl w:val="1"/>
    </w:pPr>
    <w:rPr>
      <w:rFonts w:ascii="Courier New" w:hAnsi="Courier New"/>
      <w:b/>
      <w:spacing w:val="-3"/>
    </w:rPr>
  </w:style>
  <w:style w:type="paragraph" w:styleId="Ttulo3">
    <w:name w:val="heading 3"/>
    <w:basedOn w:val="Normal"/>
    <w:next w:val="Normal"/>
    <w:qFormat/>
    <w:rsid w:val="00D35B17"/>
    <w:pPr>
      <w:keepNext/>
      <w:suppressAutoHyphens/>
      <w:ind w:left="1134" w:hanging="1134"/>
      <w:jc w:val="both"/>
      <w:outlineLvl w:val="2"/>
    </w:pPr>
    <w:rPr>
      <w:rFonts w:ascii="Courier New" w:hAnsi="Courier New"/>
      <w:b/>
      <w:spacing w:val="-3"/>
    </w:rPr>
  </w:style>
  <w:style w:type="paragraph" w:styleId="Ttulo4">
    <w:name w:val="heading 4"/>
    <w:basedOn w:val="Normal"/>
    <w:next w:val="Normal"/>
    <w:qFormat/>
    <w:rsid w:val="00D35B17"/>
    <w:pPr>
      <w:keepNext/>
      <w:tabs>
        <w:tab w:val="left" w:pos="720"/>
        <w:tab w:val="left" w:pos="1134"/>
        <w:tab w:val="left" w:pos="1440"/>
        <w:tab w:val="left" w:pos="2880"/>
      </w:tabs>
      <w:suppressAutoHyphens/>
      <w:jc w:val="center"/>
      <w:outlineLvl w:val="3"/>
    </w:pPr>
    <w:rPr>
      <w:rFonts w:ascii="Courier New" w:hAnsi="Courier New"/>
      <w:b/>
      <w:spacing w:val="-3"/>
    </w:rPr>
  </w:style>
  <w:style w:type="paragraph" w:styleId="Ttulo5">
    <w:name w:val="heading 5"/>
    <w:basedOn w:val="Normal"/>
    <w:next w:val="Normal"/>
    <w:qFormat/>
    <w:rsid w:val="00D35B17"/>
    <w:pPr>
      <w:keepNext/>
      <w:tabs>
        <w:tab w:val="left" w:pos="1134"/>
        <w:tab w:val="left" w:pos="1560"/>
      </w:tabs>
      <w:suppressAutoHyphens/>
      <w:jc w:val="both"/>
      <w:outlineLvl w:val="4"/>
    </w:pPr>
    <w:rPr>
      <w:rFonts w:ascii="Courier New" w:hAnsi="Courier New"/>
      <w:b/>
      <w:spacing w:val="-3"/>
      <w:sz w:val="22"/>
    </w:rPr>
  </w:style>
  <w:style w:type="paragraph" w:styleId="Ttulo6">
    <w:name w:val="heading 6"/>
    <w:basedOn w:val="Normal"/>
    <w:next w:val="Normal"/>
    <w:qFormat/>
    <w:rsid w:val="00D35B17"/>
    <w:pPr>
      <w:keepNext/>
      <w:suppressAutoHyphens/>
      <w:ind w:left="1140"/>
      <w:jc w:val="both"/>
      <w:outlineLvl w:val="5"/>
    </w:pPr>
    <w:rPr>
      <w:rFonts w:ascii="Courier New" w:hAnsi="Courier New"/>
      <w:b/>
      <w:spacing w:val="-3"/>
    </w:rPr>
  </w:style>
  <w:style w:type="paragraph" w:styleId="Ttulo7">
    <w:name w:val="heading 7"/>
    <w:basedOn w:val="Normal"/>
    <w:next w:val="Normal"/>
    <w:qFormat/>
    <w:rsid w:val="00D35B17"/>
    <w:pPr>
      <w:keepNext/>
      <w:tabs>
        <w:tab w:val="left" w:pos="720"/>
        <w:tab w:val="left" w:pos="1134"/>
        <w:tab w:val="left" w:pos="1440"/>
        <w:tab w:val="left" w:pos="2880"/>
      </w:tabs>
      <w:suppressAutoHyphens/>
      <w:jc w:val="center"/>
      <w:outlineLvl w:val="6"/>
    </w:pPr>
    <w:rPr>
      <w:rFonts w:ascii="Courier New" w:hAnsi="Courier New"/>
      <w:b/>
      <w:spacing w:val="-3"/>
      <w:sz w:val="22"/>
    </w:rPr>
  </w:style>
  <w:style w:type="paragraph" w:styleId="Ttulo8">
    <w:name w:val="heading 8"/>
    <w:basedOn w:val="Normal"/>
    <w:next w:val="Normal"/>
    <w:qFormat/>
    <w:rsid w:val="00D35B17"/>
    <w:pPr>
      <w:keepNext/>
      <w:outlineLvl w:val="7"/>
    </w:pPr>
    <w:rPr>
      <w:rFonts w:ascii="Courier New" w:hAnsi="Courier New"/>
      <w:b/>
      <w:sz w:val="22"/>
    </w:rPr>
  </w:style>
  <w:style w:type="paragraph" w:styleId="Ttulo9">
    <w:name w:val="heading 9"/>
    <w:basedOn w:val="Normal"/>
    <w:next w:val="Normal"/>
    <w:link w:val="Ttulo9Car"/>
    <w:qFormat/>
    <w:rsid w:val="00D35B17"/>
    <w:pPr>
      <w:keepNext/>
      <w:tabs>
        <w:tab w:val="left" w:pos="-1418"/>
        <w:tab w:val="left" w:pos="0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utlineLvl w:val="8"/>
    </w:pPr>
    <w:rPr>
      <w:rFonts w:ascii="Arial" w:hAnsi="Arial"/>
      <w:b/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encabezadopredeter">
    <w:name w:val="Fuente de encabezado predeter."/>
    <w:rsid w:val="00D35B17"/>
  </w:style>
  <w:style w:type="paragraph" w:styleId="TDC1">
    <w:name w:val="toc 1"/>
    <w:basedOn w:val="Normal"/>
    <w:next w:val="Normal"/>
    <w:semiHidden/>
    <w:rsid w:val="00D35B1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DC2">
    <w:name w:val="toc 2"/>
    <w:basedOn w:val="Normal"/>
    <w:next w:val="Normal"/>
    <w:semiHidden/>
    <w:rsid w:val="00D35B17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DC3">
    <w:name w:val="toc 3"/>
    <w:basedOn w:val="Normal"/>
    <w:next w:val="Normal"/>
    <w:semiHidden/>
    <w:rsid w:val="00D35B17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DC4">
    <w:name w:val="toc 4"/>
    <w:basedOn w:val="Normal"/>
    <w:next w:val="Normal"/>
    <w:semiHidden/>
    <w:rsid w:val="00D35B17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DC5">
    <w:name w:val="toc 5"/>
    <w:basedOn w:val="Normal"/>
    <w:next w:val="Normal"/>
    <w:semiHidden/>
    <w:rsid w:val="00D35B17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DC6">
    <w:name w:val="toc 6"/>
    <w:basedOn w:val="Normal"/>
    <w:next w:val="Normal"/>
    <w:semiHidden/>
    <w:rsid w:val="00D35B17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7">
    <w:name w:val="toc 7"/>
    <w:basedOn w:val="Normal"/>
    <w:next w:val="Normal"/>
    <w:semiHidden/>
    <w:rsid w:val="00D35B17"/>
    <w:pPr>
      <w:suppressAutoHyphens/>
      <w:ind w:left="720" w:hanging="720"/>
    </w:pPr>
    <w:rPr>
      <w:lang w:val="en-US"/>
    </w:rPr>
  </w:style>
  <w:style w:type="paragraph" w:styleId="TDC8">
    <w:name w:val="toc 8"/>
    <w:basedOn w:val="Normal"/>
    <w:next w:val="Normal"/>
    <w:semiHidden/>
    <w:rsid w:val="00D35B17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DC9">
    <w:name w:val="toc 9"/>
    <w:basedOn w:val="Normal"/>
    <w:next w:val="Normal"/>
    <w:semiHidden/>
    <w:rsid w:val="00D35B17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ndice1">
    <w:name w:val="índice 1"/>
    <w:basedOn w:val="Normal"/>
    <w:rsid w:val="00D35B17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customStyle="1" w:styleId="ndice2">
    <w:name w:val="índice 2"/>
    <w:basedOn w:val="Normal"/>
    <w:rsid w:val="00D35B17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toa">
    <w:name w:val="toa"/>
    <w:basedOn w:val="Normal"/>
    <w:rsid w:val="00D35B17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epgrafe">
    <w:name w:val="epígrafe"/>
    <w:basedOn w:val="Normal"/>
    <w:rsid w:val="00D35B17"/>
  </w:style>
  <w:style w:type="character" w:customStyle="1" w:styleId="EquationCaption">
    <w:name w:val="_Equation Caption"/>
    <w:rsid w:val="00D35B17"/>
  </w:style>
  <w:style w:type="character" w:styleId="Refdecomentario">
    <w:name w:val="annotation reference"/>
    <w:basedOn w:val="Fuentedeprrafopredeter"/>
    <w:semiHidden/>
    <w:rsid w:val="00D35B17"/>
    <w:rPr>
      <w:sz w:val="16"/>
    </w:rPr>
  </w:style>
  <w:style w:type="paragraph" w:styleId="Textocomentario">
    <w:name w:val="annotation text"/>
    <w:basedOn w:val="Normal"/>
    <w:semiHidden/>
    <w:rsid w:val="00D35B17"/>
    <w:rPr>
      <w:sz w:val="20"/>
    </w:rPr>
  </w:style>
  <w:style w:type="paragraph" w:styleId="Piedepgina">
    <w:name w:val="footer"/>
    <w:basedOn w:val="Normal"/>
    <w:rsid w:val="00D35B1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D35B17"/>
  </w:style>
  <w:style w:type="paragraph" w:styleId="Sangradetextonormal">
    <w:name w:val="Body Text Indent"/>
    <w:basedOn w:val="Normal"/>
    <w:rsid w:val="00D35B17"/>
    <w:pPr>
      <w:tabs>
        <w:tab w:val="left" w:pos="-2127"/>
        <w:tab w:val="left" w:pos="-1560"/>
        <w:tab w:val="left" w:pos="-1276"/>
        <w:tab w:val="left" w:pos="-851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1134" w:hanging="1134"/>
      <w:jc w:val="both"/>
    </w:pPr>
    <w:rPr>
      <w:rFonts w:ascii="Courier New" w:hAnsi="Courier New"/>
      <w:b/>
      <w:spacing w:val="-3"/>
    </w:rPr>
  </w:style>
  <w:style w:type="paragraph" w:styleId="Sangra2detindependiente">
    <w:name w:val="Body Text Indent 2"/>
    <w:basedOn w:val="Normal"/>
    <w:rsid w:val="00D35B17"/>
    <w:pPr>
      <w:tabs>
        <w:tab w:val="left" w:pos="0"/>
        <w:tab w:val="left" w:pos="720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1134" w:hanging="1134"/>
    </w:pPr>
    <w:rPr>
      <w:rFonts w:ascii="Courier New" w:hAnsi="Courier New"/>
      <w:b/>
      <w:spacing w:val="-3"/>
    </w:rPr>
  </w:style>
  <w:style w:type="paragraph" w:styleId="Sangra3detindependiente">
    <w:name w:val="Body Text Indent 3"/>
    <w:basedOn w:val="Normal"/>
    <w:link w:val="Sangra3detindependienteCar"/>
    <w:rsid w:val="00D35B17"/>
    <w:pPr>
      <w:tabs>
        <w:tab w:val="left" w:pos="-1418"/>
        <w:tab w:val="left" w:pos="-1276"/>
        <w:tab w:val="left" w:pos="-993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ind w:left="1134"/>
      <w:jc w:val="both"/>
    </w:pPr>
    <w:rPr>
      <w:rFonts w:ascii="Courier New" w:hAnsi="Courier New"/>
      <w:spacing w:val="-3"/>
    </w:rPr>
  </w:style>
  <w:style w:type="paragraph" w:styleId="Encabezado">
    <w:name w:val="header"/>
    <w:basedOn w:val="Normal"/>
    <w:rsid w:val="00D35B17"/>
    <w:pPr>
      <w:tabs>
        <w:tab w:val="center" w:pos="4419"/>
        <w:tab w:val="right" w:pos="8838"/>
      </w:tabs>
    </w:pPr>
  </w:style>
  <w:style w:type="paragraph" w:styleId="Textodebloque">
    <w:name w:val="Block Text"/>
    <w:basedOn w:val="Normal"/>
    <w:rsid w:val="00D35B17"/>
    <w:pPr>
      <w:ind w:left="1701" w:right="49" w:hanging="1701"/>
    </w:pPr>
    <w:rPr>
      <w:rFonts w:ascii="Courier New" w:hAnsi="Courier New"/>
      <w:b/>
    </w:rPr>
  </w:style>
  <w:style w:type="paragraph" w:styleId="Lista3">
    <w:name w:val="List 3"/>
    <w:basedOn w:val="Normal"/>
    <w:rsid w:val="00D35B17"/>
    <w:pPr>
      <w:ind w:left="849" w:hanging="283"/>
    </w:pPr>
    <w:rPr>
      <w:rFonts w:ascii="Courier New" w:hAnsi="Courier New"/>
    </w:rPr>
  </w:style>
  <w:style w:type="paragraph" w:styleId="Continuarlista3">
    <w:name w:val="List Continue 3"/>
    <w:basedOn w:val="Normal"/>
    <w:rsid w:val="00D35B17"/>
    <w:pPr>
      <w:spacing w:after="120"/>
      <w:ind w:left="849"/>
    </w:pPr>
    <w:rPr>
      <w:rFonts w:ascii="Courier New" w:hAnsi="Courier New"/>
    </w:rPr>
  </w:style>
  <w:style w:type="paragraph" w:styleId="Textodeglobo">
    <w:name w:val="Balloon Text"/>
    <w:basedOn w:val="Normal"/>
    <w:semiHidden/>
    <w:rsid w:val="00F8765A"/>
    <w:rPr>
      <w:rFonts w:ascii="Tahoma" w:hAnsi="Tahoma" w:cs="Tahoma"/>
      <w:sz w:val="16"/>
      <w:szCs w:val="16"/>
    </w:rPr>
  </w:style>
  <w:style w:type="paragraph" w:styleId="z-Finaldelformulario">
    <w:name w:val="HTML Bottom of Form"/>
    <w:basedOn w:val="Normal"/>
    <w:next w:val="Normal"/>
    <w:hidden/>
    <w:rsid w:val="006A462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s-ES"/>
    </w:rPr>
  </w:style>
  <w:style w:type="character" w:customStyle="1" w:styleId="cssinputdatagrande1">
    <w:name w:val="cssinputdatagrande1"/>
    <w:basedOn w:val="Fuentedeprrafopredeter"/>
    <w:rsid w:val="00721501"/>
    <w:rPr>
      <w:rFonts w:ascii="Trebuchet MS" w:hAnsi="Trebuchet MS" w:hint="default"/>
      <w:color w:val="000006"/>
      <w:sz w:val="20"/>
      <w:szCs w:val="20"/>
      <w:shd w:val="clear" w:color="auto" w:fill="auto"/>
    </w:rPr>
  </w:style>
  <w:style w:type="table" w:styleId="Tablaconcuadrcula">
    <w:name w:val="Table Grid"/>
    <w:basedOn w:val="Tablanormal"/>
    <w:uiPriority w:val="39"/>
    <w:rsid w:val="00FD7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725AC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26ECE"/>
    <w:pPr>
      <w:ind w:left="708"/>
    </w:pPr>
  </w:style>
  <w:style w:type="paragraph" w:customStyle="1" w:styleId="CM13">
    <w:name w:val="CM13"/>
    <w:basedOn w:val="Normal"/>
    <w:next w:val="Normal"/>
    <w:uiPriority w:val="99"/>
    <w:rsid w:val="00337717"/>
    <w:pPr>
      <w:widowControl w:val="0"/>
      <w:autoSpaceDE w:val="0"/>
      <w:autoSpaceDN w:val="0"/>
      <w:adjustRightInd w:val="0"/>
      <w:spacing w:after="473"/>
    </w:pPr>
    <w:rPr>
      <w:rFonts w:ascii="Times" w:hAnsi="Times"/>
      <w:sz w:val="20"/>
      <w:szCs w:val="24"/>
      <w:lang w:val="es-ES"/>
    </w:rPr>
  </w:style>
  <w:style w:type="character" w:customStyle="1" w:styleId="criterios">
    <w:name w:val="criterios"/>
    <w:basedOn w:val="Fuentedeprrafopredeter"/>
    <w:rsid w:val="005175A4"/>
  </w:style>
  <w:style w:type="paragraph" w:styleId="Sinespaciado">
    <w:name w:val="No Spacing"/>
    <w:uiPriority w:val="1"/>
    <w:qFormat/>
    <w:rsid w:val="0082649D"/>
    <w:pPr>
      <w:spacing w:afterAutospacing="1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o09">
    <w:name w:val="texto09"/>
    <w:basedOn w:val="Fuentedeprrafopredeter"/>
    <w:rsid w:val="00DF01F9"/>
  </w:style>
  <w:style w:type="table" w:customStyle="1" w:styleId="Tablaconcuadrcula1">
    <w:name w:val="Tabla con cuadrícula1"/>
    <w:basedOn w:val="Tablanormal"/>
    <w:next w:val="Tablaconcuadrcula"/>
    <w:uiPriority w:val="39"/>
    <w:rsid w:val="00DF01F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F44CC1"/>
    <w:pPr>
      <w:widowControl w:val="0"/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A949D8"/>
    <w:rPr>
      <w:rFonts w:ascii="Arial" w:hAnsi="Arial"/>
      <w:b/>
      <w:spacing w:val="-3"/>
      <w:sz w:val="24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601CF"/>
    <w:rPr>
      <w:rFonts w:ascii="Courier New" w:hAnsi="Courier New"/>
      <w:spacing w:val="-3"/>
      <w:sz w:val="24"/>
      <w:lang w:val="es-ES_tradnl" w:eastAsia="es-ES"/>
    </w:rPr>
  </w:style>
  <w:style w:type="paragraph" w:customStyle="1" w:styleId="CM12">
    <w:name w:val="CM12"/>
    <w:basedOn w:val="Default"/>
    <w:next w:val="Default"/>
    <w:uiPriority w:val="99"/>
    <w:rsid w:val="00621791"/>
    <w:pPr>
      <w:spacing w:after="238"/>
    </w:pPr>
    <w:rPr>
      <w:color w:val="auto"/>
      <w:sz w:val="20"/>
      <w:szCs w:val="20"/>
    </w:rPr>
  </w:style>
  <w:style w:type="paragraph" w:customStyle="1" w:styleId="CM10">
    <w:name w:val="CM10"/>
    <w:basedOn w:val="Default"/>
    <w:next w:val="Default"/>
    <w:uiPriority w:val="99"/>
    <w:rsid w:val="00621791"/>
    <w:pPr>
      <w:spacing w:line="236" w:lineRule="atLeast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E6CEA-3610-47DF-8591-29E72EF0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0</TotalTime>
  <Pages>2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REPUBLICA DE PUDAHUEL</vt:lpstr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REPUBLICA DE PUDAHUEL</dc:title>
  <dc:subject/>
  <dc:creator>Departamento de Computación</dc:creator>
  <cp:keywords/>
  <dc:description/>
  <cp:lastModifiedBy>Rodolfo Baeza</cp:lastModifiedBy>
  <cp:revision>2</cp:revision>
  <cp:lastPrinted>2025-02-13T15:32:00Z</cp:lastPrinted>
  <dcterms:created xsi:type="dcterms:W3CDTF">2026-04-01T19:49:00Z</dcterms:created>
  <dcterms:modified xsi:type="dcterms:W3CDTF">2026-04-01T19:49:00Z</dcterms:modified>
</cp:coreProperties>
</file>